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921CC" w14:textId="77777777" w:rsidR="00507699" w:rsidRDefault="00B8529A" w:rsidP="00507699">
      <w:pPr>
        <w:pStyle w:val="Dokumenttyp"/>
        <w:spacing w:after="0"/>
      </w:pPr>
      <w:r w:rsidRPr="00751157"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48689B72" wp14:editId="7020485E">
            <wp:simplePos x="0" y="0"/>
            <wp:positionH relativeFrom="page">
              <wp:posOffset>713105</wp:posOffset>
            </wp:positionH>
            <wp:positionV relativeFrom="page">
              <wp:posOffset>287020</wp:posOffset>
            </wp:positionV>
            <wp:extent cx="1076325" cy="914400"/>
            <wp:effectExtent l="0" t="0" r="9525" b="0"/>
            <wp:wrapNone/>
            <wp:docPr id="1" name="Bild 1" descr="Jordbruksverket logotyp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Jordbruksverket logotyp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07699">
        <w:t>Remissammanställning</w:t>
      </w:r>
    </w:p>
    <w:sdt>
      <w:sdtPr>
        <w:alias w:val="Datum"/>
        <w:tag w:val="LeadTo[Datum]"/>
        <w:id w:val="-1155985020"/>
        <w:placeholder>
          <w:docPart w:val="B0A6F3FF3C5141DF99651D25F5B2AB4B"/>
        </w:placeholder>
        <w:text/>
      </w:sdtPr>
      <w:sdtEndPr/>
      <w:sdtContent>
        <w:p w14:paraId="4F52728A" w14:textId="77777777" w:rsidR="00507699" w:rsidRDefault="004E15A9" w:rsidP="00CD339B">
          <w:pPr>
            <w:pStyle w:val="Infoisidhuvud"/>
            <w:spacing w:after="20"/>
          </w:pPr>
          <w:r>
            <w:t>Datum</w:t>
          </w:r>
        </w:p>
      </w:sdtContent>
    </w:sdt>
    <w:sdt>
      <w:sdtPr>
        <w:alias w:val="Datum"/>
        <w:tag w:val="showInPanel"/>
        <w:id w:val="585341865"/>
        <w:placeholder>
          <w:docPart w:val="3B434D09E59F4DAF95BFB48C39BF831B"/>
        </w:placeholder>
        <w:date w:fullDate="2025-12-12T00:00:00Z">
          <w:dateFormat w:val="yyyy-MM-dd"/>
          <w:lid w:val="sv-SE"/>
          <w:storeMappedDataAs w:val="dateTime"/>
          <w:calendar w:val="gregorian"/>
        </w:date>
      </w:sdtPr>
      <w:sdtEndPr/>
      <w:sdtContent>
        <w:p w14:paraId="2900F379" w14:textId="4FCBCBAE" w:rsidR="00F62359" w:rsidRPr="00F62359" w:rsidRDefault="00726557" w:rsidP="00F62359">
          <w:pPr>
            <w:pStyle w:val="Infoisidhuvud"/>
            <w:rPr>
              <w:rFonts w:asciiTheme="minorHAnsi" w:hAnsiTheme="minorHAnsi" w:cstheme="minorBidi"/>
              <w:sz w:val="22"/>
              <w:szCs w:val="22"/>
            </w:rPr>
          </w:pPr>
          <w:r>
            <w:t>2025-12-12</w:t>
          </w:r>
        </w:p>
      </w:sdtContent>
    </w:sdt>
    <w:p w14:paraId="24892C8B" w14:textId="77777777" w:rsidR="00F07B55" w:rsidRDefault="00726557" w:rsidP="00CD339B">
      <w:pPr>
        <w:pStyle w:val="Infoisidhuvud"/>
        <w:spacing w:after="20"/>
      </w:pPr>
      <w:sdt>
        <w:sdtPr>
          <w:alias w:val="Diarienummer"/>
          <w:tag w:val="LeadTo[Diarienummer]"/>
          <w:id w:val="1273518344"/>
          <w:placeholder>
            <w:docPart w:val="D168723406E1499CB112DE6DD5BDB5DE"/>
          </w:placeholder>
          <w:text/>
        </w:sdtPr>
        <w:sdtEndPr/>
        <w:sdtContent>
          <w:r w:rsidR="004E15A9">
            <w:t>Diarienummer</w:t>
          </w:r>
        </w:sdtContent>
      </w:sdt>
    </w:p>
    <w:sdt>
      <w:sdtPr>
        <w:rPr>
          <w:sz w:val="20"/>
        </w:rPr>
        <w:alias w:val="Diarienummer"/>
        <w:tag w:val="showInPanel"/>
        <w:id w:val="743994044"/>
        <w:placeholder>
          <w:docPart w:val="E26CBF611839493A9F166FC6895E7E56"/>
        </w:placeholder>
        <w:text/>
      </w:sdtPr>
      <w:sdtEndPr/>
      <w:sdtContent>
        <w:p w14:paraId="3D7EA431" w14:textId="2629598B" w:rsidR="00507699" w:rsidRDefault="00D5784F" w:rsidP="007358F0">
          <w:pPr>
            <w:pStyle w:val="Infoisidhuvud"/>
          </w:pPr>
          <w:r w:rsidRPr="00D5784F">
            <w:rPr>
              <w:sz w:val="20"/>
            </w:rPr>
            <w:t>3.4.16-</w:t>
          </w:r>
          <w:proofErr w:type="gramStart"/>
          <w:r w:rsidR="00726557">
            <w:rPr>
              <w:sz w:val="20"/>
            </w:rPr>
            <w:t>17315</w:t>
          </w:r>
          <w:proofErr w:type="gramEnd"/>
          <w:r w:rsidRPr="00D5784F">
            <w:rPr>
              <w:sz w:val="20"/>
            </w:rPr>
            <w:t xml:space="preserve">/2025 </w:t>
          </w:r>
        </w:p>
      </w:sdtContent>
    </w:sdt>
    <w:sdt>
      <w:sdtPr>
        <w:alias w:val="Enhet/sektion/avdelning"/>
        <w:tag w:val="showInPanel"/>
        <w:id w:val="-453095071"/>
        <w:placeholder>
          <w:docPart w:val="8E9ACE75B5F941098151392ACED69040"/>
        </w:placeholder>
        <w:dataBinding w:prefixMappings="xmlns:gbs='http://www.software-innovation.no/growBusinessDocument'" w:xpath="/gbs:GrowBusinessDocument/gbs:ToCase.ToOrgUnit.Name[@gbs:key='3841872225']" w:storeItemID="{F3D5F20D-0960-49C7-B768-A9B3835D4877}"/>
        <w:text/>
      </w:sdtPr>
      <w:sdtEndPr/>
      <w:sdtContent>
        <w:p w14:paraId="3E6DC185" w14:textId="77777777" w:rsidR="007358F0" w:rsidRDefault="00D92135" w:rsidP="007358F0">
          <w:pPr>
            <w:pStyle w:val="Avsndaremottagare"/>
          </w:pPr>
          <w:r>
            <w:t>Process- och regelenheten</w:t>
          </w:r>
        </w:p>
      </w:sdtContent>
    </w:sdt>
    <w:p w14:paraId="13A5DD5E" w14:textId="77777777" w:rsidR="007358F0" w:rsidRDefault="007358F0" w:rsidP="007358F0">
      <w:pPr>
        <w:pStyle w:val="Infoisidhuvud"/>
        <w:spacing w:after="80"/>
        <w:ind w:left="0"/>
      </w:pPr>
    </w:p>
    <w:p w14:paraId="5D2A0EA7" w14:textId="77777777" w:rsidR="00F07B55" w:rsidRPr="00F07B55" w:rsidRDefault="00726557" w:rsidP="00A73F4E">
      <w:pPr>
        <w:pStyle w:val="Avsndaremottagare"/>
        <w:spacing w:before="120" w:after="360"/>
        <w:rPr>
          <w:b/>
          <w:bCs/>
        </w:rPr>
      </w:pPr>
      <w:sdt>
        <w:sdtPr>
          <w:rPr>
            <w:b/>
            <w:bCs/>
          </w:rPr>
          <w:alias w:val="Föreskriftens namn"/>
          <w:tag w:val="showInPanel"/>
          <w:id w:val="-2099941375"/>
          <w:placeholder>
            <w:docPart w:val="7F8A2E979FC144B9879553F45A40363A"/>
          </w:placeholder>
          <w:text/>
        </w:sdtPr>
        <w:sdtEndPr/>
        <w:sdtContent>
          <w:r w:rsidR="00D5784F" w:rsidRPr="00D5784F">
            <w:rPr>
              <w:b/>
              <w:bCs/>
            </w:rPr>
            <w:t>Förslag till ändrade föreskrifter i Statens jordbruksverks föreskrifter och allmänna råd (2022:28) om miljöersättningar, djurvälfärdsersättningar och kompensationsstöd.</w:t>
          </w:r>
        </w:sdtContent>
      </w:sdt>
    </w:p>
    <w:tbl>
      <w:tblPr>
        <w:tblStyle w:val="SJVtabellenkel"/>
        <w:tblW w:w="0" w:type="auto"/>
        <w:tblLook w:val="0420" w:firstRow="1" w:lastRow="0" w:firstColumn="0" w:lastColumn="0" w:noHBand="0" w:noVBand="1"/>
      </w:tblPr>
      <w:tblGrid>
        <w:gridCol w:w="2972"/>
        <w:gridCol w:w="6946"/>
        <w:gridCol w:w="4217"/>
      </w:tblGrid>
      <w:tr w:rsidR="00B8529A" w:rsidRPr="00CA2EE9" w14:paraId="61DF4CC4" w14:textId="77777777" w:rsidTr="007265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tcW w:w="2972" w:type="dxa"/>
            <w:vAlign w:val="center"/>
          </w:tcPr>
          <w:p w14:paraId="3180FCA7" w14:textId="77777777" w:rsidR="00B8529A" w:rsidRPr="00CA2EE9" w:rsidRDefault="00F07B55" w:rsidP="00752F15">
            <w:r w:rsidRPr="00CA2EE9">
              <w:t>R</w:t>
            </w:r>
            <w:r w:rsidR="00B8529A" w:rsidRPr="00CA2EE9">
              <w:t>emissinstans</w:t>
            </w:r>
          </w:p>
        </w:tc>
        <w:tc>
          <w:tcPr>
            <w:tcW w:w="6946" w:type="dxa"/>
            <w:vAlign w:val="center"/>
          </w:tcPr>
          <w:p w14:paraId="3C69604B" w14:textId="77777777" w:rsidR="00B8529A" w:rsidRPr="00CA2EE9" w:rsidRDefault="00B8529A" w:rsidP="00752F15">
            <w:r w:rsidRPr="00CA2EE9">
              <w:t>Synpunkter</w:t>
            </w:r>
          </w:p>
        </w:tc>
        <w:tc>
          <w:tcPr>
            <w:tcW w:w="4217" w:type="dxa"/>
            <w:vAlign w:val="center"/>
          </w:tcPr>
          <w:p w14:paraId="319FFDFB" w14:textId="77777777" w:rsidR="00B8529A" w:rsidRPr="00CA2EE9" w:rsidRDefault="00B8529A" w:rsidP="00752F15">
            <w:r w:rsidRPr="00CA2EE9">
              <w:t>Jordbruksverkets kommentarer</w:t>
            </w:r>
          </w:p>
        </w:tc>
      </w:tr>
      <w:tr w:rsidR="00B8529A" w:rsidRPr="00CA2EE9" w14:paraId="539BE7C3" w14:textId="77777777" w:rsidTr="00726557">
        <w:trPr>
          <w:trHeight w:val="397"/>
        </w:trPr>
        <w:tc>
          <w:tcPr>
            <w:tcW w:w="2972" w:type="dxa"/>
            <w:vAlign w:val="center"/>
          </w:tcPr>
          <w:p w14:paraId="4E90D916" w14:textId="77777777" w:rsidR="00B8529A" w:rsidRPr="00CA2EE9" w:rsidRDefault="00B8529A" w:rsidP="00752F15"/>
        </w:tc>
        <w:tc>
          <w:tcPr>
            <w:tcW w:w="6946" w:type="dxa"/>
            <w:vAlign w:val="center"/>
          </w:tcPr>
          <w:p w14:paraId="25E511B0" w14:textId="77777777" w:rsidR="00B8529A" w:rsidRPr="00CA2EE9" w:rsidRDefault="00B8529A" w:rsidP="00752F15"/>
        </w:tc>
        <w:tc>
          <w:tcPr>
            <w:tcW w:w="4217" w:type="dxa"/>
            <w:vAlign w:val="center"/>
          </w:tcPr>
          <w:p w14:paraId="5FE4479B" w14:textId="77777777" w:rsidR="00B8529A" w:rsidRPr="00CA2EE9" w:rsidRDefault="00B8529A" w:rsidP="00752F15"/>
        </w:tc>
      </w:tr>
      <w:tr w:rsidR="00B8529A" w:rsidRPr="00CA2EE9" w14:paraId="1B5E8629" w14:textId="77777777" w:rsidTr="00726557">
        <w:trPr>
          <w:trHeight w:val="397"/>
        </w:trPr>
        <w:tc>
          <w:tcPr>
            <w:tcW w:w="2972" w:type="dxa"/>
            <w:vAlign w:val="center"/>
          </w:tcPr>
          <w:p w14:paraId="1F17179B" w14:textId="77777777" w:rsidR="00B8529A" w:rsidRPr="00CA2EE9" w:rsidRDefault="00B8529A" w:rsidP="00752F15"/>
        </w:tc>
        <w:tc>
          <w:tcPr>
            <w:tcW w:w="6946" w:type="dxa"/>
            <w:vAlign w:val="center"/>
          </w:tcPr>
          <w:p w14:paraId="53F16123" w14:textId="77777777" w:rsidR="00B8529A" w:rsidRPr="00CA2EE9" w:rsidRDefault="00B8529A" w:rsidP="00752F15"/>
        </w:tc>
        <w:tc>
          <w:tcPr>
            <w:tcW w:w="4217" w:type="dxa"/>
            <w:vAlign w:val="center"/>
          </w:tcPr>
          <w:p w14:paraId="6E284EA8" w14:textId="77777777" w:rsidR="00B8529A" w:rsidRPr="00CA2EE9" w:rsidRDefault="00B8529A" w:rsidP="00752F15"/>
        </w:tc>
      </w:tr>
      <w:tr w:rsidR="00B8529A" w:rsidRPr="00CA2EE9" w14:paraId="2DE4068E" w14:textId="77777777" w:rsidTr="00726557">
        <w:trPr>
          <w:trHeight w:val="397"/>
        </w:trPr>
        <w:tc>
          <w:tcPr>
            <w:tcW w:w="2972" w:type="dxa"/>
            <w:vAlign w:val="center"/>
          </w:tcPr>
          <w:p w14:paraId="144D8194" w14:textId="77777777" w:rsidR="00B8529A" w:rsidRPr="00CA2EE9" w:rsidRDefault="00B8529A" w:rsidP="00752F15"/>
        </w:tc>
        <w:tc>
          <w:tcPr>
            <w:tcW w:w="6946" w:type="dxa"/>
            <w:vAlign w:val="center"/>
          </w:tcPr>
          <w:p w14:paraId="7C70C475" w14:textId="77777777" w:rsidR="00B8529A" w:rsidRPr="00CA2EE9" w:rsidRDefault="00B8529A" w:rsidP="00752F15"/>
        </w:tc>
        <w:tc>
          <w:tcPr>
            <w:tcW w:w="4217" w:type="dxa"/>
            <w:vAlign w:val="center"/>
          </w:tcPr>
          <w:p w14:paraId="0D2DB777" w14:textId="77777777" w:rsidR="00B8529A" w:rsidRPr="00CA2EE9" w:rsidRDefault="00B8529A" w:rsidP="00752F15"/>
        </w:tc>
      </w:tr>
      <w:tr w:rsidR="00B8529A" w:rsidRPr="00CA2EE9" w14:paraId="19F9207E" w14:textId="77777777" w:rsidTr="00726557">
        <w:trPr>
          <w:trHeight w:val="397"/>
        </w:trPr>
        <w:tc>
          <w:tcPr>
            <w:tcW w:w="2972" w:type="dxa"/>
            <w:vAlign w:val="center"/>
          </w:tcPr>
          <w:p w14:paraId="1FDC4383" w14:textId="77777777" w:rsidR="00B8529A" w:rsidRPr="00CA2EE9" w:rsidRDefault="00B8529A" w:rsidP="00752F15"/>
        </w:tc>
        <w:tc>
          <w:tcPr>
            <w:tcW w:w="6946" w:type="dxa"/>
            <w:vAlign w:val="center"/>
          </w:tcPr>
          <w:p w14:paraId="6016CED5" w14:textId="77777777" w:rsidR="00B8529A" w:rsidRPr="00CA2EE9" w:rsidRDefault="00B8529A" w:rsidP="00752F15"/>
        </w:tc>
        <w:tc>
          <w:tcPr>
            <w:tcW w:w="4217" w:type="dxa"/>
            <w:vAlign w:val="center"/>
          </w:tcPr>
          <w:p w14:paraId="66099DD7" w14:textId="77777777" w:rsidR="00B8529A" w:rsidRPr="00CA2EE9" w:rsidRDefault="00B8529A" w:rsidP="00752F15"/>
        </w:tc>
      </w:tr>
      <w:tr w:rsidR="00B8529A" w:rsidRPr="00CA2EE9" w14:paraId="0048ED94" w14:textId="77777777" w:rsidTr="00726557">
        <w:trPr>
          <w:trHeight w:val="397"/>
        </w:trPr>
        <w:tc>
          <w:tcPr>
            <w:tcW w:w="2972" w:type="dxa"/>
            <w:vAlign w:val="center"/>
          </w:tcPr>
          <w:p w14:paraId="05603E05" w14:textId="77777777" w:rsidR="00B8529A" w:rsidRPr="00CA2EE9" w:rsidRDefault="00B8529A" w:rsidP="00752F15"/>
        </w:tc>
        <w:tc>
          <w:tcPr>
            <w:tcW w:w="6946" w:type="dxa"/>
            <w:vAlign w:val="center"/>
          </w:tcPr>
          <w:p w14:paraId="5837FACA" w14:textId="77777777" w:rsidR="00B8529A" w:rsidRPr="00CA2EE9" w:rsidRDefault="00B8529A" w:rsidP="00752F15"/>
        </w:tc>
        <w:tc>
          <w:tcPr>
            <w:tcW w:w="4217" w:type="dxa"/>
            <w:vAlign w:val="center"/>
          </w:tcPr>
          <w:p w14:paraId="769D0154" w14:textId="77777777" w:rsidR="00B8529A" w:rsidRPr="00CA2EE9" w:rsidRDefault="00B8529A" w:rsidP="00752F15"/>
        </w:tc>
      </w:tr>
      <w:tr w:rsidR="00B8529A" w:rsidRPr="00CA2EE9" w14:paraId="2EE12F0C" w14:textId="77777777" w:rsidTr="00726557">
        <w:trPr>
          <w:trHeight w:val="397"/>
        </w:trPr>
        <w:tc>
          <w:tcPr>
            <w:tcW w:w="2972" w:type="dxa"/>
            <w:vAlign w:val="center"/>
          </w:tcPr>
          <w:p w14:paraId="08CEF633" w14:textId="77777777" w:rsidR="00B8529A" w:rsidRPr="00CA2EE9" w:rsidRDefault="00B8529A" w:rsidP="00752F15"/>
        </w:tc>
        <w:tc>
          <w:tcPr>
            <w:tcW w:w="6946" w:type="dxa"/>
            <w:vAlign w:val="center"/>
          </w:tcPr>
          <w:p w14:paraId="06C7B52F" w14:textId="77777777" w:rsidR="00B8529A" w:rsidRPr="00CA2EE9" w:rsidRDefault="00B8529A" w:rsidP="00752F15"/>
        </w:tc>
        <w:tc>
          <w:tcPr>
            <w:tcW w:w="4217" w:type="dxa"/>
            <w:vAlign w:val="center"/>
          </w:tcPr>
          <w:p w14:paraId="367E85D6" w14:textId="77777777" w:rsidR="00B8529A" w:rsidRPr="00CA2EE9" w:rsidRDefault="00B8529A" w:rsidP="00752F15"/>
        </w:tc>
      </w:tr>
      <w:tr w:rsidR="00B8529A" w:rsidRPr="00CA2EE9" w14:paraId="1DE44C58" w14:textId="77777777" w:rsidTr="00726557">
        <w:trPr>
          <w:trHeight w:val="397"/>
        </w:trPr>
        <w:tc>
          <w:tcPr>
            <w:tcW w:w="2972" w:type="dxa"/>
            <w:vAlign w:val="center"/>
          </w:tcPr>
          <w:p w14:paraId="0FD6BD2C" w14:textId="77777777" w:rsidR="00B8529A" w:rsidRPr="00CA2EE9" w:rsidRDefault="00B8529A" w:rsidP="00752F15"/>
        </w:tc>
        <w:tc>
          <w:tcPr>
            <w:tcW w:w="6946" w:type="dxa"/>
            <w:vAlign w:val="center"/>
          </w:tcPr>
          <w:p w14:paraId="3C240458" w14:textId="77777777" w:rsidR="00B8529A" w:rsidRPr="00CA2EE9" w:rsidRDefault="00B8529A" w:rsidP="00752F15"/>
        </w:tc>
        <w:tc>
          <w:tcPr>
            <w:tcW w:w="4217" w:type="dxa"/>
            <w:vAlign w:val="center"/>
          </w:tcPr>
          <w:p w14:paraId="4CC7891F" w14:textId="77777777" w:rsidR="00B8529A" w:rsidRPr="00CA2EE9" w:rsidRDefault="00B8529A" w:rsidP="00752F15"/>
        </w:tc>
      </w:tr>
      <w:tr w:rsidR="00B8529A" w:rsidRPr="00CA2EE9" w14:paraId="3872E884" w14:textId="77777777" w:rsidTr="00726557">
        <w:trPr>
          <w:trHeight w:val="397"/>
        </w:trPr>
        <w:tc>
          <w:tcPr>
            <w:tcW w:w="2972" w:type="dxa"/>
            <w:vAlign w:val="center"/>
          </w:tcPr>
          <w:p w14:paraId="5A519CE4" w14:textId="77777777" w:rsidR="00B8529A" w:rsidRPr="00CA2EE9" w:rsidRDefault="00B8529A" w:rsidP="00752F15"/>
        </w:tc>
        <w:tc>
          <w:tcPr>
            <w:tcW w:w="6946" w:type="dxa"/>
            <w:vAlign w:val="center"/>
          </w:tcPr>
          <w:p w14:paraId="07FCB744" w14:textId="77777777" w:rsidR="00B8529A" w:rsidRPr="00CA2EE9" w:rsidRDefault="00B8529A" w:rsidP="00752F15"/>
        </w:tc>
        <w:tc>
          <w:tcPr>
            <w:tcW w:w="4217" w:type="dxa"/>
            <w:vAlign w:val="center"/>
          </w:tcPr>
          <w:p w14:paraId="050F566B" w14:textId="77777777" w:rsidR="00B8529A" w:rsidRPr="00CA2EE9" w:rsidRDefault="00B8529A" w:rsidP="00752F15"/>
        </w:tc>
      </w:tr>
      <w:tr w:rsidR="00B8529A" w:rsidRPr="00CA2EE9" w14:paraId="1F04468A" w14:textId="77777777" w:rsidTr="00726557">
        <w:trPr>
          <w:trHeight w:val="397"/>
        </w:trPr>
        <w:tc>
          <w:tcPr>
            <w:tcW w:w="2972" w:type="dxa"/>
            <w:vAlign w:val="center"/>
          </w:tcPr>
          <w:p w14:paraId="2B4ED8C9" w14:textId="77777777" w:rsidR="00B8529A" w:rsidRPr="00CA2EE9" w:rsidRDefault="00B8529A" w:rsidP="00752F15"/>
        </w:tc>
        <w:tc>
          <w:tcPr>
            <w:tcW w:w="6946" w:type="dxa"/>
            <w:vAlign w:val="center"/>
          </w:tcPr>
          <w:p w14:paraId="0ADF5FC7" w14:textId="77777777" w:rsidR="00B8529A" w:rsidRPr="00CA2EE9" w:rsidRDefault="00B8529A" w:rsidP="00752F15"/>
        </w:tc>
        <w:tc>
          <w:tcPr>
            <w:tcW w:w="4217" w:type="dxa"/>
            <w:vAlign w:val="center"/>
          </w:tcPr>
          <w:p w14:paraId="366A1715" w14:textId="77777777" w:rsidR="00B8529A" w:rsidRPr="00CA2EE9" w:rsidRDefault="00B8529A" w:rsidP="00752F15"/>
        </w:tc>
      </w:tr>
      <w:tr w:rsidR="00B8529A" w:rsidRPr="00CA2EE9" w14:paraId="1B28C185" w14:textId="77777777" w:rsidTr="00726557">
        <w:trPr>
          <w:trHeight w:val="397"/>
        </w:trPr>
        <w:tc>
          <w:tcPr>
            <w:tcW w:w="2972" w:type="dxa"/>
            <w:vAlign w:val="center"/>
          </w:tcPr>
          <w:p w14:paraId="0212E1AC" w14:textId="77777777" w:rsidR="00B8529A" w:rsidRPr="00CA2EE9" w:rsidRDefault="00B8529A" w:rsidP="00752F15"/>
        </w:tc>
        <w:tc>
          <w:tcPr>
            <w:tcW w:w="6946" w:type="dxa"/>
            <w:vAlign w:val="center"/>
          </w:tcPr>
          <w:p w14:paraId="2968262E" w14:textId="77777777" w:rsidR="00B8529A" w:rsidRPr="00CA2EE9" w:rsidRDefault="00B8529A" w:rsidP="00752F15"/>
        </w:tc>
        <w:tc>
          <w:tcPr>
            <w:tcW w:w="4217" w:type="dxa"/>
            <w:vAlign w:val="center"/>
          </w:tcPr>
          <w:p w14:paraId="1B8D6A03" w14:textId="77777777" w:rsidR="00B8529A" w:rsidRPr="00CA2EE9" w:rsidRDefault="00B8529A" w:rsidP="00752F15"/>
        </w:tc>
      </w:tr>
      <w:tr w:rsidR="00B8529A" w:rsidRPr="00CA2EE9" w14:paraId="3A3069F4" w14:textId="77777777" w:rsidTr="00726557">
        <w:trPr>
          <w:trHeight w:val="397"/>
        </w:trPr>
        <w:tc>
          <w:tcPr>
            <w:tcW w:w="2972" w:type="dxa"/>
            <w:vAlign w:val="center"/>
          </w:tcPr>
          <w:p w14:paraId="0594C949" w14:textId="77777777" w:rsidR="00B8529A" w:rsidRPr="00CA2EE9" w:rsidRDefault="00B8529A" w:rsidP="00752F15"/>
        </w:tc>
        <w:tc>
          <w:tcPr>
            <w:tcW w:w="6946" w:type="dxa"/>
            <w:vAlign w:val="center"/>
          </w:tcPr>
          <w:p w14:paraId="37FAB150" w14:textId="77777777" w:rsidR="00B8529A" w:rsidRPr="00CA2EE9" w:rsidRDefault="00B8529A" w:rsidP="00752F15"/>
        </w:tc>
        <w:tc>
          <w:tcPr>
            <w:tcW w:w="4217" w:type="dxa"/>
            <w:vAlign w:val="center"/>
          </w:tcPr>
          <w:p w14:paraId="277121F5" w14:textId="77777777" w:rsidR="00B8529A" w:rsidRPr="00CA2EE9" w:rsidRDefault="00B8529A" w:rsidP="00752F15"/>
        </w:tc>
      </w:tr>
      <w:tr w:rsidR="00B8529A" w:rsidRPr="00CA2EE9" w14:paraId="2B1CCA09" w14:textId="77777777" w:rsidTr="00726557">
        <w:trPr>
          <w:trHeight w:val="397"/>
        </w:trPr>
        <w:tc>
          <w:tcPr>
            <w:tcW w:w="2972" w:type="dxa"/>
            <w:vAlign w:val="center"/>
          </w:tcPr>
          <w:p w14:paraId="6E5D8716" w14:textId="77777777" w:rsidR="00B8529A" w:rsidRPr="00CA2EE9" w:rsidRDefault="00B8529A" w:rsidP="00752F15"/>
        </w:tc>
        <w:tc>
          <w:tcPr>
            <w:tcW w:w="6946" w:type="dxa"/>
            <w:vAlign w:val="center"/>
          </w:tcPr>
          <w:p w14:paraId="151441D8" w14:textId="77777777" w:rsidR="00B8529A" w:rsidRPr="00CA2EE9" w:rsidRDefault="00B8529A" w:rsidP="00752F15"/>
        </w:tc>
        <w:tc>
          <w:tcPr>
            <w:tcW w:w="4217" w:type="dxa"/>
            <w:vAlign w:val="center"/>
          </w:tcPr>
          <w:p w14:paraId="452EAFD8" w14:textId="77777777" w:rsidR="00B8529A" w:rsidRPr="00CA2EE9" w:rsidRDefault="00B8529A" w:rsidP="00752F15"/>
        </w:tc>
      </w:tr>
      <w:tr w:rsidR="00B8529A" w:rsidRPr="00CA2EE9" w14:paraId="7154C5EB" w14:textId="77777777" w:rsidTr="00726557">
        <w:trPr>
          <w:trHeight w:val="397"/>
        </w:trPr>
        <w:tc>
          <w:tcPr>
            <w:tcW w:w="2972" w:type="dxa"/>
            <w:vAlign w:val="center"/>
          </w:tcPr>
          <w:p w14:paraId="0A7F8993" w14:textId="77777777" w:rsidR="00B8529A" w:rsidRPr="00CA2EE9" w:rsidRDefault="00B8529A" w:rsidP="00752F15"/>
        </w:tc>
        <w:tc>
          <w:tcPr>
            <w:tcW w:w="6946" w:type="dxa"/>
            <w:vAlign w:val="center"/>
          </w:tcPr>
          <w:p w14:paraId="59CD78C2" w14:textId="77777777" w:rsidR="00B8529A" w:rsidRPr="00CA2EE9" w:rsidRDefault="00B8529A" w:rsidP="00752F15"/>
        </w:tc>
        <w:tc>
          <w:tcPr>
            <w:tcW w:w="4217" w:type="dxa"/>
            <w:vAlign w:val="center"/>
          </w:tcPr>
          <w:p w14:paraId="3A9E98B2" w14:textId="77777777" w:rsidR="00B8529A" w:rsidRPr="00CA2EE9" w:rsidRDefault="00B8529A" w:rsidP="00752F15"/>
        </w:tc>
      </w:tr>
      <w:tr w:rsidR="00B8529A" w:rsidRPr="00CA2EE9" w14:paraId="6643706F" w14:textId="77777777" w:rsidTr="00726557">
        <w:trPr>
          <w:trHeight w:val="397"/>
        </w:trPr>
        <w:tc>
          <w:tcPr>
            <w:tcW w:w="2972" w:type="dxa"/>
            <w:vAlign w:val="center"/>
          </w:tcPr>
          <w:p w14:paraId="5C39BFBB" w14:textId="77777777" w:rsidR="00B8529A" w:rsidRPr="00CA2EE9" w:rsidRDefault="00B8529A" w:rsidP="00752F15"/>
        </w:tc>
        <w:tc>
          <w:tcPr>
            <w:tcW w:w="6946" w:type="dxa"/>
            <w:vAlign w:val="center"/>
          </w:tcPr>
          <w:p w14:paraId="2E7D5069" w14:textId="77777777" w:rsidR="00B8529A" w:rsidRPr="00CA2EE9" w:rsidRDefault="00B8529A" w:rsidP="00752F15"/>
        </w:tc>
        <w:tc>
          <w:tcPr>
            <w:tcW w:w="4217" w:type="dxa"/>
            <w:vAlign w:val="center"/>
          </w:tcPr>
          <w:p w14:paraId="1882A011" w14:textId="77777777" w:rsidR="00B8529A" w:rsidRPr="00CA2EE9" w:rsidRDefault="00B8529A" w:rsidP="00752F15"/>
        </w:tc>
      </w:tr>
      <w:tr w:rsidR="00540E17" w:rsidRPr="00CA2EE9" w14:paraId="75EE09B1" w14:textId="77777777" w:rsidTr="00726557">
        <w:trPr>
          <w:trHeight w:val="397"/>
        </w:trPr>
        <w:tc>
          <w:tcPr>
            <w:tcW w:w="2972" w:type="dxa"/>
            <w:vAlign w:val="center"/>
          </w:tcPr>
          <w:p w14:paraId="443D3E5F" w14:textId="77777777" w:rsidR="00540E17" w:rsidRPr="00CA2EE9" w:rsidRDefault="00540E17" w:rsidP="00752F15"/>
        </w:tc>
        <w:tc>
          <w:tcPr>
            <w:tcW w:w="6946" w:type="dxa"/>
            <w:vAlign w:val="center"/>
          </w:tcPr>
          <w:p w14:paraId="7C8E9980" w14:textId="77777777" w:rsidR="00540E17" w:rsidRPr="00CA2EE9" w:rsidRDefault="00540E17" w:rsidP="00752F15"/>
        </w:tc>
        <w:tc>
          <w:tcPr>
            <w:tcW w:w="4217" w:type="dxa"/>
            <w:vAlign w:val="center"/>
          </w:tcPr>
          <w:p w14:paraId="05A3BF49" w14:textId="77777777" w:rsidR="00540E17" w:rsidRPr="00CA2EE9" w:rsidRDefault="00540E17" w:rsidP="00752F15"/>
        </w:tc>
      </w:tr>
      <w:tr w:rsidR="00540E17" w:rsidRPr="00CA2EE9" w14:paraId="3F03BAF2" w14:textId="77777777" w:rsidTr="00726557">
        <w:trPr>
          <w:trHeight w:val="397"/>
        </w:trPr>
        <w:tc>
          <w:tcPr>
            <w:tcW w:w="2972" w:type="dxa"/>
            <w:vAlign w:val="center"/>
          </w:tcPr>
          <w:p w14:paraId="47F6B1A7" w14:textId="77777777" w:rsidR="00540E17" w:rsidRPr="00CA2EE9" w:rsidRDefault="00540E17" w:rsidP="00752F15"/>
        </w:tc>
        <w:tc>
          <w:tcPr>
            <w:tcW w:w="6946" w:type="dxa"/>
            <w:vAlign w:val="center"/>
          </w:tcPr>
          <w:p w14:paraId="5E0A324D" w14:textId="77777777" w:rsidR="00540E17" w:rsidRPr="00CA2EE9" w:rsidRDefault="00540E17" w:rsidP="00752F15"/>
        </w:tc>
        <w:tc>
          <w:tcPr>
            <w:tcW w:w="4217" w:type="dxa"/>
            <w:vAlign w:val="center"/>
          </w:tcPr>
          <w:p w14:paraId="48389D9F" w14:textId="77777777" w:rsidR="00540E17" w:rsidRPr="00CA2EE9" w:rsidRDefault="00540E17" w:rsidP="00752F15"/>
        </w:tc>
      </w:tr>
    </w:tbl>
    <w:p w14:paraId="0D27BC1F" w14:textId="77777777" w:rsidR="008921A6" w:rsidRPr="003C36EC" w:rsidRDefault="008921A6" w:rsidP="00BB71D5">
      <w:pPr>
        <w:pStyle w:val="Infotext"/>
        <w:rPr>
          <w:sz w:val="17"/>
          <w:szCs w:val="17"/>
        </w:rPr>
      </w:pPr>
    </w:p>
    <w:sectPr w:rsidR="008921A6" w:rsidRPr="003C36EC" w:rsidSect="004D28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6838" w:h="11906" w:orient="landscape"/>
      <w:pgMar w:top="567" w:right="992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518D0" w14:textId="77777777" w:rsidR="00D92135" w:rsidRDefault="00D92135" w:rsidP="00455A35">
      <w:pPr>
        <w:spacing w:after="0" w:line="240" w:lineRule="auto"/>
      </w:pPr>
      <w:r>
        <w:separator/>
      </w:r>
    </w:p>
  </w:endnote>
  <w:endnote w:type="continuationSeparator" w:id="0">
    <w:p w14:paraId="7E83B229" w14:textId="77777777" w:rsidR="00D92135" w:rsidRDefault="00D92135" w:rsidP="0045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1255F" w14:textId="77777777" w:rsidR="00752F15" w:rsidRDefault="00752F1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3C3A" w14:textId="77777777" w:rsidR="004D28F7" w:rsidRDefault="004D28F7" w:rsidP="004D28F7">
    <w:pPr>
      <w:pStyle w:val="Sidhuvud"/>
    </w:pPr>
    <w:r w:rsidRPr="00455A35">
      <w:fldChar w:fldCharType="begin"/>
    </w:r>
    <w:r w:rsidRPr="00455A35">
      <w:instrText>PAGE  \* Arabic  \* MERGEFORMAT</w:instrText>
    </w:r>
    <w:r w:rsidRPr="00455A35">
      <w:fldChar w:fldCharType="separate"/>
    </w:r>
    <w:r w:rsidR="000C5174">
      <w:rPr>
        <w:noProof/>
      </w:rPr>
      <w:t>1</w:t>
    </w:r>
    <w:r w:rsidRPr="00455A35">
      <w:fldChar w:fldCharType="end"/>
    </w:r>
    <w:r w:rsidRPr="00455A35">
      <w:t>(</w:t>
    </w:r>
    <w:fldSimple w:instr="NUMPAGES  \* Arabic  \* MERGEFORMAT">
      <w:r w:rsidR="000C5174">
        <w:rPr>
          <w:noProof/>
        </w:rPr>
        <w:t>1</w:t>
      </w:r>
    </w:fldSimple>
    <w:r w:rsidRPr="00455A35">
      <w:t>)</w:t>
    </w:r>
  </w:p>
  <w:p w14:paraId="5A996B10" w14:textId="77777777" w:rsidR="004D28F7" w:rsidRDefault="004D28F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5041" w14:textId="77777777" w:rsidR="00752F15" w:rsidRDefault="00752F1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C423A" w14:textId="77777777" w:rsidR="00D92135" w:rsidRDefault="00D92135" w:rsidP="00455A35">
      <w:pPr>
        <w:spacing w:after="0" w:line="240" w:lineRule="auto"/>
      </w:pPr>
      <w:r>
        <w:separator/>
      </w:r>
    </w:p>
  </w:footnote>
  <w:footnote w:type="continuationSeparator" w:id="0">
    <w:p w14:paraId="116B4579" w14:textId="77777777" w:rsidR="00D92135" w:rsidRDefault="00D92135" w:rsidP="00455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5C46" w14:textId="77777777" w:rsidR="00752F15" w:rsidRDefault="00752F1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91ED5" w14:textId="77777777" w:rsidR="00752F15" w:rsidRDefault="00752F1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1367" w14:textId="77777777" w:rsidR="00752F15" w:rsidRDefault="00752F1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D2A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6ACF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63B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6208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3A56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E73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90B6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7A64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426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563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A73FC"/>
    <w:multiLevelType w:val="multilevel"/>
    <w:tmpl w:val="03EE3726"/>
    <w:name w:val="Numrub"/>
    <w:styleLink w:val="Numreraderubriker"/>
    <w:lvl w:ilvl="0">
      <w:start w:val="1"/>
      <w:numFmt w:val="decimal"/>
      <w:pStyle w:val="Rubrik1numrerad"/>
      <w:lvlText w:val="%1"/>
      <w:lvlJc w:val="left"/>
      <w:pPr>
        <w:tabs>
          <w:tab w:val="num" w:pos="567"/>
        </w:tabs>
        <w:ind w:left="0" w:hanging="680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0" w:hanging="68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0" w:hanging="680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ubrik6numrerad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10A3F4E"/>
    <w:multiLevelType w:val="multilevel"/>
    <w:tmpl w:val="E528D408"/>
    <w:name w:val="JordPunkt"/>
    <w:styleLink w:val="Jordpunkter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2B02978"/>
    <w:multiLevelType w:val="multilevel"/>
    <w:tmpl w:val="460C98DC"/>
    <w:name w:val="JordNum"/>
    <w:styleLink w:val="Jordnummer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03113730">
    <w:abstractNumId w:val="8"/>
  </w:num>
  <w:num w:numId="2" w16cid:durableId="1163084684">
    <w:abstractNumId w:val="9"/>
  </w:num>
  <w:num w:numId="3" w16cid:durableId="991065179">
    <w:abstractNumId w:val="12"/>
  </w:num>
  <w:num w:numId="4" w16cid:durableId="714235844">
    <w:abstractNumId w:val="11"/>
  </w:num>
  <w:num w:numId="5" w16cid:durableId="1438253542">
    <w:abstractNumId w:val="10"/>
  </w:num>
  <w:num w:numId="6" w16cid:durableId="17055163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52188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6350035">
    <w:abstractNumId w:val="3"/>
  </w:num>
  <w:num w:numId="9" w16cid:durableId="1151480198">
    <w:abstractNumId w:val="2"/>
  </w:num>
  <w:num w:numId="10" w16cid:durableId="1302225812">
    <w:abstractNumId w:val="1"/>
  </w:num>
  <w:num w:numId="11" w16cid:durableId="769275754">
    <w:abstractNumId w:val="0"/>
  </w:num>
  <w:num w:numId="12" w16cid:durableId="1549141550">
    <w:abstractNumId w:val="7"/>
  </w:num>
  <w:num w:numId="13" w16cid:durableId="99421902">
    <w:abstractNumId w:val="6"/>
  </w:num>
  <w:num w:numId="14" w16cid:durableId="655449892">
    <w:abstractNumId w:val="5"/>
  </w:num>
  <w:num w:numId="15" w16cid:durableId="1579435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135"/>
    <w:rsid w:val="00006CE5"/>
    <w:rsid w:val="000321DC"/>
    <w:rsid w:val="00091EBB"/>
    <w:rsid w:val="000C5174"/>
    <w:rsid w:val="000D28CD"/>
    <w:rsid w:val="000D2F38"/>
    <w:rsid w:val="000D3F64"/>
    <w:rsid w:val="00124972"/>
    <w:rsid w:val="00163AC6"/>
    <w:rsid w:val="00175414"/>
    <w:rsid w:val="00177BC4"/>
    <w:rsid w:val="00197B23"/>
    <w:rsid w:val="001A3234"/>
    <w:rsid w:val="001A75A5"/>
    <w:rsid w:val="002614A0"/>
    <w:rsid w:val="002649EC"/>
    <w:rsid w:val="00267312"/>
    <w:rsid w:val="00273B6A"/>
    <w:rsid w:val="00276D17"/>
    <w:rsid w:val="00284B1A"/>
    <w:rsid w:val="002A6656"/>
    <w:rsid w:val="002A7115"/>
    <w:rsid w:val="002B0582"/>
    <w:rsid w:val="002B1082"/>
    <w:rsid w:val="002C1634"/>
    <w:rsid w:val="002D0192"/>
    <w:rsid w:val="002D1851"/>
    <w:rsid w:val="002D642C"/>
    <w:rsid w:val="00303604"/>
    <w:rsid w:val="003145F4"/>
    <w:rsid w:val="00321617"/>
    <w:rsid w:val="003475F1"/>
    <w:rsid w:val="00397A20"/>
    <w:rsid w:val="003B46F2"/>
    <w:rsid w:val="003C36EC"/>
    <w:rsid w:val="00432C5C"/>
    <w:rsid w:val="00436D0F"/>
    <w:rsid w:val="004414B0"/>
    <w:rsid w:val="00455A35"/>
    <w:rsid w:val="00467B3D"/>
    <w:rsid w:val="00490878"/>
    <w:rsid w:val="00496073"/>
    <w:rsid w:val="004C4BD5"/>
    <w:rsid w:val="004D28F7"/>
    <w:rsid w:val="004D7D5D"/>
    <w:rsid w:val="004E15A9"/>
    <w:rsid w:val="00507699"/>
    <w:rsid w:val="00516478"/>
    <w:rsid w:val="00526A56"/>
    <w:rsid w:val="00540E17"/>
    <w:rsid w:val="005B7BCC"/>
    <w:rsid w:val="005C05D7"/>
    <w:rsid w:val="005C41CD"/>
    <w:rsid w:val="005E77AE"/>
    <w:rsid w:val="0060046E"/>
    <w:rsid w:val="0061645F"/>
    <w:rsid w:val="00651B5B"/>
    <w:rsid w:val="006676DC"/>
    <w:rsid w:val="00674C86"/>
    <w:rsid w:val="006B30F9"/>
    <w:rsid w:val="00706B26"/>
    <w:rsid w:val="00725CB3"/>
    <w:rsid w:val="00726557"/>
    <w:rsid w:val="007358F0"/>
    <w:rsid w:val="00736432"/>
    <w:rsid w:val="00746BC1"/>
    <w:rsid w:val="00751157"/>
    <w:rsid w:val="00752F15"/>
    <w:rsid w:val="00764812"/>
    <w:rsid w:val="00767C8F"/>
    <w:rsid w:val="007717A8"/>
    <w:rsid w:val="007A50B3"/>
    <w:rsid w:val="007C6ECA"/>
    <w:rsid w:val="007C7F61"/>
    <w:rsid w:val="007D04F1"/>
    <w:rsid w:val="007D7E85"/>
    <w:rsid w:val="00816B36"/>
    <w:rsid w:val="0083458F"/>
    <w:rsid w:val="00842ED3"/>
    <w:rsid w:val="00866B78"/>
    <w:rsid w:val="00876E0B"/>
    <w:rsid w:val="00881404"/>
    <w:rsid w:val="0088490F"/>
    <w:rsid w:val="008921A6"/>
    <w:rsid w:val="00893F20"/>
    <w:rsid w:val="008A7565"/>
    <w:rsid w:val="008B01A9"/>
    <w:rsid w:val="008E5A31"/>
    <w:rsid w:val="00922220"/>
    <w:rsid w:val="009555EE"/>
    <w:rsid w:val="0096424A"/>
    <w:rsid w:val="0096429A"/>
    <w:rsid w:val="009A7953"/>
    <w:rsid w:val="009B2AD6"/>
    <w:rsid w:val="009B79B8"/>
    <w:rsid w:val="009D2CA8"/>
    <w:rsid w:val="009D3E61"/>
    <w:rsid w:val="009F5C50"/>
    <w:rsid w:val="00A01CF9"/>
    <w:rsid w:val="00A506DC"/>
    <w:rsid w:val="00A73F4E"/>
    <w:rsid w:val="00AA6F30"/>
    <w:rsid w:val="00AC1153"/>
    <w:rsid w:val="00B173D8"/>
    <w:rsid w:val="00B22F79"/>
    <w:rsid w:val="00B25695"/>
    <w:rsid w:val="00B32391"/>
    <w:rsid w:val="00B37348"/>
    <w:rsid w:val="00B43193"/>
    <w:rsid w:val="00B6325B"/>
    <w:rsid w:val="00B6513A"/>
    <w:rsid w:val="00B8529A"/>
    <w:rsid w:val="00B90B61"/>
    <w:rsid w:val="00BA788B"/>
    <w:rsid w:val="00BB71D5"/>
    <w:rsid w:val="00BC2686"/>
    <w:rsid w:val="00BD3292"/>
    <w:rsid w:val="00BE6C83"/>
    <w:rsid w:val="00BF3589"/>
    <w:rsid w:val="00C164FD"/>
    <w:rsid w:val="00C40E53"/>
    <w:rsid w:val="00C4433D"/>
    <w:rsid w:val="00C721F1"/>
    <w:rsid w:val="00C77BE3"/>
    <w:rsid w:val="00C77D7B"/>
    <w:rsid w:val="00C824B9"/>
    <w:rsid w:val="00CA2EE9"/>
    <w:rsid w:val="00CA7142"/>
    <w:rsid w:val="00CD339B"/>
    <w:rsid w:val="00D04FCB"/>
    <w:rsid w:val="00D1091E"/>
    <w:rsid w:val="00D11CF8"/>
    <w:rsid w:val="00D14EDE"/>
    <w:rsid w:val="00D5612C"/>
    <w:rsid w:val="00D5784F"/>
    <w:rsid w:val="00D63D96"/>
    <w:rsid w:val="00D7598E"/>
    <w:rsid w:val="00D92135"/>
    <w:rsid w:val="00DB2738"/>
    <w:rsid w:val="00E04591"/>
    <w:rsid w:val="00E1668B"/>
    <w:rsid w:val="00E33F7E"/>
    <w:rsid w:val="00E37E9C"/>
    <w:rsid w:val="00E43F15"/>
    <w:rsid w:val="00E5181E"/>
    <w:rsid w:val="00E70B98"/>
    <w:rsid w:val="00E777F1"/>
    <w:rsid w:val="00E85DB5"/>
    <w:rsid w:val="00EA420F"/>
    <w:rsid w:val="00EA4373"/>
    <w:rsid w:val="00EC2741"/>
    <w:rsid w:val="00ED6AAF"/>
    <w:rsid w:val="00EE3C69"/>
    <w:rsid w:val="00F07B55"/>
    <w:rsid w:val="00F10DB8"/>
    <w:rsid w:val="00F26E1D"/>
    <w:rsid w:val="00F31B16"/>
    <w:rsid w:val="00F5391A"/>
    <w:rsid w:val="00F62359"/>
    <w:rsid w:val="00FD12BA"/>
    <w:rsid w:val="00FE60E7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B5AA425"/>
  <w15:chartTrackingRefBased/>
  <w15:docId w15:val="{861359E4-DA1B-4A97-A40A-0123815C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uiPriority="14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4" w:qFormat="1"/>
    <w:lsdException w:name="List Number" w:uiPriority="1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0B3"/>
  </w:style>
  <w:style w:type="paragraph" w:styleId="Rubrik1">
    <w:name w:val="heading 1"/>
    <w:basedOn w:val="Normal"/>
    <w:next w:val="Normal"/>
    <w:link w:val="Rubrik1Char"/>
    <w:uiPriority w:val="9"/>
    <w:qFormat/>
    <w:rsid w:val="008E5A31"/>
    <w:pPr>
      <w:keepNext/>
      <w:keepLines/>
      <w:spacing w:before="260" w:after="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97A20"/>
    <w:pPr>
      <w:keepNext/>
      <w:keepLines/>
      <w:spacing w:before="260" w:after="40"/>
      <w:outlineLvl w:val="1"/>
    </w:pPr>
    <w:rPr>
      <w:rFonts w:asciiTheme="majorHAnsi" w:eastAsiaTheme="majorEastAsia" w:hAnsiTheme="majorHAnsi" w:cstheme="majorBidi"/>
      <w:b/>
      <w:szCs w:val="30"/>
    </w:rPr>
  </w:style>
  <w:style w:type="paragraph" w:styleId="Rubrik3">
    <w:name w:val="heading 3"/>
    <w:basedOn w:val="Normal"/>
    <w:next w:val="Normal"/>
    <w:link w:val="Rubrik3Char"/>
    <w:uiPriority w:val="9"/>
    <w:qFormat/>
    <w:rsid w:val="00397A20"/>
    <w:pPr>
      <w:keepNext/>
      <w:keepLines/>
      <w:spacing w:before="260" w:after="40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basedOn w:val="Rubrik3"/>
    <w:next w:val="Normal"/>
    <w:link w:val="Rubrik4Char"/>
    <w:uiPriority w:val="9"/>
    <w:semiHidden/>
    <w:qFormat/>
    <w:rsid w:val="00397A20"/>
    <w:pPr>
      <w:outlineLvl w:val="3"/>
    </w:p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8E5A31"/>
    <w:pPr>
      <w:outlineLvl w:val="4"/>
    </w:pPr>
    <w:rPr>
      <w:b/>
      <w:bCs w:val="0"/>
    </w:rPr>
  </w:style>
  <w:style w:type="paragraph" w:styleId="Rubrik6">
    <w:name w:val="heading 6"/>
    <w:basedOn w:val="Rubrik4"/>
    <w:next w:val="Normal"/>
    <w:link w:val="Rubrik6Char"/>
    <w:uiPriority w:val="9"/>
    <w:semiHidden/>
    <w:qFormat/>
    <w:rsid w:val="008E5A31"/>
    <w:pPr>
      <w:outlineLvl w:val="5"/>
    </w:pPr>
    <w:rPr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5A31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97A20"/>
    <w:rPr>
      <w:rFonts w:asciiTheme="majorHAnsi" w:eastAsiaTheme="majorEastAsia" w:hAnsiTheme="majorHAnsi" w:cstheme="majorBidi"/>
      <w:b/>
      <w:szCs w:val="30"/>
    </w:rPr>
  </w:style>
  <w:style w:type="character" w:styleId="Starkbetoning">
    <w:name w:val="Intense Emphasis"/>
    <w:basedOn w:val="Standardstycketeckensnitt"/>
    <w:uiPriority w:val="21"/>
    <w:semiHidden/>
    <w:qFormat/>
    <w:rsid w:val="009D2CA8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9D2CA8"/>
    <w:pPr>
      <w:pBdr>
        <w:top w:val="single" w:sz="4" w:space="10" w:color="2E614C" w:themeColor="accent1"/>
        <w:bottom w:val="single" w:sz="4" w:space="10" w:color="2E614C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D2CA8"/>
    <w:rPr>
      <w:i/>
      <w:iCs/>
    </w:rPr>
  </w:style>
  <w:style w:type="character" w:styleId="Starkreferens">
    <w:name w:val="Intense Reference"/>
    <w:basedOn w:val="Standardstycketeckensnitt"/>
    <w:uiPriority w:val="32"/>
    <w:semiHidden/>
    <w:qFormat/>
    <w:rsid w:val="009D2CA8"/>
    <w:rPr>
      <w:b/>
      <w:bCs/>
      <w:smallCaps/>
      <w:color w:val="auto"/>
      <w:spacing w:val="5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97A20"/>
    <w:rPr>
      <w:rFonts w:asciiTheme="majorHAnsi" w:eastAsiaTheme="majorEastAsia" w:hAnsiTheme="majorHAnsi" w:cstheme="majorBidi"/>
      <w:bCs/>
    </w:rPr>
  </w:style>
  <w:style w:type="paragraph" w:styleId="Sidhuvud">
    <w:name w:val="header"/>
    <w:basedOn w:val="Normal"/>
    <w:link w:val="SidhuvudChar"/>
    <w:uiPriority w:val="15"/>
    <w:semiHidden/>
    <w:rsid w:val="004D28F7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15"/>
    <w:semiHidden/>
    <w:rsid w:val="004D28F7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15"/>
    <w:semiHidden/>
    <w:rsid w:val="00746BC1"/>
    <w:pPr>
      <w:tabs>
        <w:tab w:val="center" w:pos="4536"/>
        <w:tab w:val="right" w:pos="9072"/>
      </w:tabs>
      <w:spacing w:after="0" w:line="240" w:lineRule="auto"/>
      <w:ind w:right="-992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15"/>
    <w:semiHidden/>
    <w:rsid w:val="0083458F"/>
    <w:rPr>
      <w:rFonts w:asciiTheme="majorHAnsi" w:hAnsiTheme="majorHAnsi"/>
      <w:sz w:val="16"/>
    </w:rPr>
  </w:style>
  <w:style w:type="paragraph" w:styleId="Ingetavstnd">
    <w:name w:val="No Spacing"/>
    <w:uiPriority w:val="1"/>
    <w:semiHidden/>
    <w:qFormat/>
    <w:rsid w:val="00455A35"/>
    <w:pPr>
      <w:spacing w:after="0" w:line="240" w:lineRule="auto"/>
    </w:pPr>
  </w:style>
  <w:style w:type="character" w:customStyle="1" w:styleId="Rubrik3Char">
    <w:name w:val="Rubrik 3 Char"/>
    <w:basedOn w:val="Standardstycketeckensnitt"/>
    <w:link w:val="Rubrik3"/>
    <w:uiPriority w:val="9"/>
    <w:rsid w:val="00397A20"/>
    <w:rPr>
      <w:rFonts w:asciiTheme="majorHAnsi" w:eastAsiaTheme="majorEastAsia" w:hAnsiTheme="majorHAnsi" w:cstheme="majorBidi"/>
      <w:bCs/>
    </w:rPr>
  </w:style>
  <w:style w:type="numbering" w:customStyle="1" w:styleId="Jordnummer">
    <w:name w:val="Jordnummer"/>
    <w:uiPriority w:val="99"/>
    <w:rsid w:val="00C77BE3"/>
    <w:pPr>
      <w:numPr>
        <w:numId w:val="3"/>
      </w:numPr>
    </w:pPr>
  </w:style>
  <w:style w:type="numbering" w:customStyle="1" w:styleId="Jordpunkter">
    <w:name w:val="Jordpunkter"/>
    <w:uiPriority w:val="99"/>
    <w:rsid w:val="00D04FCB"/>
    <w:pPr>
      <w:numPr>
        <w:numId w:val="4"/>
      </w:numPr>
    </w:pPr>
  </w:style>
  <w:style w:type="paragraph" w:styleId="Numreradlista">
    <w:name w:val="List Number"/>
    <w:basedOn w:val="Normal"/>
    <w:uiPriority w:val="13"/>
    <w:qFormat/>
    <w:rsid w:val="001A75A5"/>
    <w:pPr>
      <w:numPr>
        <w:numId w:val="3"/>
      </w:numPr>
      <w:spacing w:after="80"/>
      <w:ind w:left="357" w:hanging="357"/>
    </w:pPr>
  </w:style>
  <w:style w:type="paragraph" w:customStyle="1" w:styleId="Normalefterlistaochtabell">
    <w:name w:val="Normal efter lista och tabell"/>
    <w:basedOn w:val="Normal"/>
    <w:next w:val="Normal"/>
    <w:uiPriority w:val="1"/>
    <w:qFormat/>
    <w:rsid w:val="001A75A5"/>
    <w:pPr>
      <w:spacing w:before="240"/>
    </w:pPr>
  </w:style>
  <w:style w:type="paragraph" w:styleId="Punktlista">
    <w:name w:val="List Bullet"/>
    <w:basedOn w:val="Normal"/>
    <w:uiPriority w:val="13"/>
    <w:qFormat/>
    <w:rsid w:val="001A75A5"/>
    <w:pPr>
      <w:numPr>
        <w:numId w:val="4"/>
      </w:numPr>
      <w:spacing w:after="80"/>
      <w:ind w:left="357" w:hanging="357"/>
    </w:pPr>
  </w:style>
  <w:style w:type="character" w:styleId="Platshllartext">
    <w:name w:val="Placeholder Text"/>
    <w:basedOn w:val="Standardstycketeckensnitt"/>
    <w:uiPriority w:val="99"/>
    <w:semiHidden/>
    <w:rsid w:val="00B173D8"/>
    <w:rPr>
      <w:color w:val="808080"/>
    </w:rPr>
  </w:style>
  <w:style w:type="table" w:styleId="Tabellrutnt">
    <w:name w:val="Table Grid"/>
    <w:basedOn w:val="Normaltabell"/>
    <w:uiPriority w:val="39"/>
    <w:rsid w:val="00D63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rsid w:val="002D0192"/>
    <w:pPr>
      <w:spacing w:after="60" w:line="264" w:lineRule="auto"/>
    </w:pPr>
    <w:rPr>
      <w:sz w:val="19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C1634"/>
    <w:rPr>
      <w:sz w:val="19"/>
      <w:szCs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97A20"/>
    <w:rPr>
      <w:rFonts w:asciiTheme="majorHAnsi" w:eastAsiaTheme="majorEastAsia" w:hAnsiTheme="majorHAnsi" w:cstheme="majorBidi"/>
      <w:b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97A20"/>
    <w:rPr>
      <w:rFonts w:asciiTheme="majorHAnsi" w:eastAsiaTheme="majorEastAsia" w:hAnsiTheme="majorHAnsi" w:cstheme="majorBidi"/>
      <w:bCs/>
      <w:sz w:val="20"/>
      <w:szCs w:val="20"/>
    </w:rPr>
  </w:style>
  <w:style w:type="paragraph" w:styleId="Rubrik">
    <w:name w:val="Title"/>
    <w:basedOn w:val="Rubrik1"/>
    <w:next w:val="Normal"/>
    <w:link w:val="RubrikChar"/>
    <w:uiPriority w:val="10"/>
    <w:semiHidden/>
    <w:qFormat/>
    <w:rsid w:val="00436D0F"/>
    <w:pPr>
      <w:spacing w:after="260"/>
    </w:pPr>
    <w:rPr>
      <w:b/>
      <w:bCs/>
      <w:sz w:val="36"/>
      <w:szCs w:val="3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8345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Rubrik1numrerad">
    <w:name w:val="Rubrik 1 numrerad"/>
    <w:basedOn w:val="Rubrik1"/>
    <w:semiHidden/>
    <w:qFormat/>
    <w:rsid w:val="008E5A31"/>
    <w:pPr>
      <w:numPr>
        <w:numId w:val="5"/>
      </w:numPr>
    </w:pPr>
  </w:style>
  <w:style w:type="paragraph" w:customStyle="1" w:styleId="Rubrik2numrerad">
    <w:name w:val="Rubrik 2 numrerad"/>
    <w:basedOn w:val="Rubrik2"/>
    <w:semiHidden/>
    <w:qFormat/>
    <w:rsid w:val="008E5A31"/>
    <w:pPr>
      <w:numPr>
        <w:ilvl w:val="1"/>
        <w:numId w:val="5"/>
      </w:numPr>
    </w:pPr>
  </w:style>
  <w:style w:type="paragraph" w:customStyle="1" w:styleId="Rubrik3numrerad">
    <w:name w:val="Rubrik 3 numrerad"/>
    <w:basedOn w:val="Rubrik3"/>
    <w:semiHidden/>
    <w:qFormat/>
    <w:rsid w:val="008E5A31"/>
    <w:pPr>
      <w:numPr>
        <w:ilvl w:val="2"/>
        <w:numId w:val="5"/>
      </w:numPr>
    </w:pPr>
  </w:style>
  <w:style w:type="paragraph" w:customStyle="1" w:styleId="Rubrik4numrerad">
    <w:name w:val="Rubrik 4 numrerad"/>
    <w:basedOn w:val="Rubrik4"/>
    <w:semiHidden/>
    <w:qFormat/>
    <w:rsid w:val="008E5A31"/>
    <w:pPr>
      <w:numPr>
        <w:ilvl w:val="3"/>
        <w:numId w:val="5"/>
      </w:numPr>
    </w:pPr>
  </w:style>
  <w:style w:type="paragraph" w:customStyle="1" w:styleId="Rubrik5numrerad">
    <w:name w:val="Rubrik 5 numrerad"/>
    <w:basedOn w:val="Rubrik5"/>
    <w:semiHidden/>
    <w:qFormat/>
    <w:rsid w:val="008E5A31"/>
    <w:pPr>
      <w:numPr>
        <w:ilvl w:val="4"/>
        <w:numId w:val="5"/>
      </w:numPr>
    </w:pPr>
  </w:style>
  <w:style w:type="paragraph" w:customStyle="1" w:styleId="Rubrik6numrerad">
    <w:name w:val="Rubrik 6 numrerad"/>
    <w:basedOn w:val="Rubrik6"/>
    <w:semiHidden/>
    <w:qFormat/>
    <w:rsid w:val="008E5A31"/>
    <w:pPr>
      <w:numPr>
        <w:ilvl w:val="5"/>
        <w:numId w:val="5"/>
      </w:numPr>
    </w:pPr>
  </w:style>
  <w:style w:type="numbering" w:customStyle="1" w:styleId="Numreraderubriker">
    <w:name w:val="Numrerade rubriker"/>
    <w:uiPriority w:val="99"/>
    <w:rsid w:val="008E5A31"/>
    <w:pPr>
      <w:numPr>
        <w:numId w:val="5"/>
      </w:numPr>
    </w:pPr>
  </w:style>
  <w:style w:type="character" w:styleId="Hyperlnk">
    <w:name w:val="Hyperlink"/>
    <w:basedOn w:val="Standardstycketeckensnitt"/>
    <w:uiPriority w:val="99"/>
    <w:semiHidden/>
    <w:rsid w:val="002D1851"/>
    <w:rPr>
      <w:color w:val="17618C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B7BCC"/>
    <w:rPr>
      <w:color w:val="605E5C"/>
      <w:shd w:val="clear" w:color="auto" w:fill="E1DFDD"/>
    </w:rPr>
  </w:style>
  <w:style w:type="paragraph" w:customStyle="1" w:styleId="Infoisidhuvud">
    <w:name w:val="Info i sidhuvud"/>
    <w:basedOn w:val="Ingetavstnd"/>
    <w:uiPriority w:val="24"/>
    <w:semiHidden/>
    <w:qFormat/>
    <w:rsid w:val="00507699"/>
    <w:pPr>
      <w:ind w:left="7088"/>
    </w:pPr>
    <w:rPr>
      <w:rFonts w:asciiTheme="majorHAnsi" w:hAnsiTheme="majorHAnsi" w:cstheme="majorHAnsi"/>
      <w:sz w:val="18"/>
      <w:szCs w:val="18"/>
    </w:rPr>
  </w:style>
  <w:style w:type="paragraph" w:customStyle="1" w:styleId="Avsndaremottagare">
    <w:name w:val="Avsändare mottagare"/>
    <w:basedOn w:val="Ingetavstnd"/>
    <w:uiPriority w:val="24"/>
    <w:semiHidden/>
    <w:qFormat/>
    <w:rsid w:val="005B7BCC"/>
    <w:pPr>
      <w:spacing w:after="40"/>
    </w:pPr>
    <w:rPr>
      <w:rFonts w:asciiTheme="majorHAnsi" w:hAnsiTheme="majorHAnsi" w:cstheme="majorHAnsi"/>
      <w:sz w:val="18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97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7B23"/>
    <w:rPr>
      <w:rFonts w:ascii="Segoe UI" w:hAnsi="Segoe UI" w:cs="Segoe UI"/>
      <w:sz w:val="18"/>
      <w:szCs w:val="18"/>
    </w:rPr>
  </w:style>
  <w:style w:type="table" w:customStyle="1" w:styleId="SJVtabellenkel">
    <w:name w:val="SJV tabell enkel"/>
    <w:basedOn w:val="Normaltabell"/>
    <w:uiPriority w:val="99"/>
    <w:rsid w:val="007A50B3"/>
    <w:pPr>
      <w:spacing w:before="40" w:after="40" w:line="240" w:lineRule="auto"/>
    </w:pPr>
    <w:rPr>
      <w:rFonts w:asciiTheme="majorHAnsi" w:hAnsiTheme="majorHAnsi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8" w:type="dxa"/>
        <w:right w:w="68" w:type="dxa"/>
      </w:tblCellMar>
    </w:tblPr>
    <w:tblStylePr w:type="firstRow">
      <w:rPr>
        <w:b/>
        <w:sz w:val="18"/>
      </w:rPr>
      <w:tblPr/>
      <w:tcPr>
        <w:shd w:val="clear" w:color="auto" w:fill="D9D9D9" w:themeFill="background1" w:themeFillShade="D9"/>
      </w:tcPr>
    </w:tblStylePr>
  </w:style>
  <w:style w:type="paragraph" w:customStyle="1" w:styleId="Tabelltext">
    <w:name w:val="Tabelltext"/>
    <w:basedOn w:val="Normal"/>
    <w:uiPriority w:val="14"/>
    <w:qFormat/>
    <w:rsid w:val="0083458F"/>
    <w:pPr>
      <w:tabs>
        <w:tab w:val="left" w:pos="425"/>
      </w:tabs>
      <w:spacing w:after="0"/>
    </w:pPr>
    <w:rPr>
      <w:rFonts w:asciiTheme="majorHAnsi" w:hAnsiTheme="majorHAnsi" w:cstheme="majorHAnsi"/>
      <w:sz w:val="18"/>
      <w:szCs w:val="18"/>
    </w:rPr>
  </w:style>
  <w:style w:type="paragraph" w:customStyle="1" w:styleId="Infotext">
    <w:name w:val="Infotext"/>
    <w:basedOn w:val="Normal"/>
    <w:uiPriority w:val="16"/>
    <w:semiHidden/>
    <w:rsid w:val="00725CB3"/>
    <w:pPr>
      <w:spacing w:before="200"/>
    </w:pPr>
    <w:rPr>
      <w:rFonts w:asciiTheme="majorHAnsi" w:hAnsiTheme="majorHAnsi" w:cstheme="majorHAnsi"/>
      <w:sz w:val="16"/>
      <w:szCs w:val="16"/>
    </w:rPr>
  </w:style>
  <w:style w:type="paragraph" w:customStyle="1" w:styleId="Mellanrum">
    <w:name w:val="Mellanrum"/>
    <w:basedOn w:val="Infotext"/>
    <w:uiPriority w:val="16"/>
    <w:semiHidden/>
    <w:rsid w:val="00751157"/>
    <w:pPr>
      <w:spacing w:before="0" w:after="0"/>
    </w:pPr>
    <w:rPr>
      <w:sz w:val="12"/>
      <w:szCs w:val="12"/>
    </w:rPr>
  </w:style>
  <w:style w:type="table" w:customStyle="1" w:styleId="Jordbruksverketstandard">
    <w:name w:val="Jordbruksverket standard"/>
    <w:basedOn w:val="Normaltabell"/>
    <w:uiPriority w:val="99"/>
    <w:rsid w:val="00091EBB"/>
    <w:pPr>
      <w:spacing w:before="40" w:after="40" w:line="240" w:lineRule="auto"/>
      <w:jc w:val="right"/>
    </w:pPr>
    <w:rPr>
      <w:rFonts w:asciiTheme="majorHAnsi" w:hAnsiTheme="majorHAnsi"/>
      <w:sz w:val="18"/>
    </w:rPr>
    <w:tblPr>
      <w:tblStyleRowBandSize w:val="1"/>
      <w:tblStyleColBandSize w:val="1"/>
      <w:tblBorders>
        <w:bottom w:val="single" w:sz="4" w:space="0" w:color="auto"/>
      </w:tblBorders>
    </w:tblPr>
    <w:tblStylePr w:type="firstRow">
      <w:rPr>
        <w:b/>
      </w:rPr>
      <w:tblPr/>
      <w:trPr>
        <w:tblHeader/>
      </w:trPr>
      <w:tcPr>
        <w:tcBorders>
          <w:bottom w:val="single" w:sz="4" w:space="0" w:color="auto"/>
        </w:tcBorders>
        <w:shd w:val="clear" w:color="auto" w:fill="C7D9B1"/>
      </w:tcPr>
    </w:tblStylePr>
    <w:tblStylePr w:type="lastRow">
      <w:rPr>
        <w:b/>
      </w:rPr>
      <w:tblPr/>
      <w:tcPr>
        <w:tcBorders>
          <w:top w:val="single" w:sz="4" w:space="0" w:color="auto"/>
        </w:tcBorders>
      </w:tcPr>
    </w:tblStylePr>
    <w:tblStylePr w:type="firstCol">
      <w:pPr>
        <w:jc w:val="left"/>
      </w:p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paragraph" w:customStyle="1" w:styleId="Klla">
    <w:name w:val="Källa"/>
    <w:basedOn w:val="Normal"/>
    <w:next w:val="Normal"/>
    <w:uiPriority w:val="15"/>
    <w:qFormat/>
    <w:rsid w:val="00E33F7E"/>
    <w:pPr>
      <w:spacing w:before="40" w:after="260"/>
      <w:contextualSpacing/>
    </w:pPr>
    <w:rPr>
      <w:rFonts w:asciiTheme="majorHAnsi" w:hAnsiTheme="majorHAnsi" w:cstheme="majorHAnsi"/>
      <w:sz w:val="17"/>
      <w:szCs w:val="17"/>
    </w:rPr>
  </w:style>
  <w:style w:type="paragraph" w:customStyle="1" w:styleId="Dokumenttyp">
    <w:name w:val="Dokumenttyp"/>
    <w:basedOn w:val="Normal"/>
    <w:qFormat/>
    <w:rsid w:val="002D642C"/>
    <w:pPr>
      <w:ind w:left="7088"/>
      <w:outlineLvl w:val="0"/>
    </w:pPr>
    <w:rPr>
      <w:rFonts w:asciiTheme="majorHAnsi" w:hAnsiTheme="majorHAnsi"/>
      <w:b/>
    </w:rPr>
  </w:style>
  <w:style w:type="table" w:styleId="Oformateradtabell3">
    <w:name w:val="Plain Table 3"/>
    <w:basedOn w:val="Normaltabell"/>
    <w:uiPriority w:val="43"/>
    <w:rsid w:val="00B852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hares.intern.jordbruksverket.se\mallar\mallar\F&#246;reskriftsarbete\Remissammanst&#228;ll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A6F3FF3C5141DF99651D25F5B2AB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1F1944-0714-4D45-A933-509F293E20C1}"/>
      </w:docPartPr>
      <w:docPartBody>
        <w:p w:rsidR="00FD6487" w:rsidRDefault="00FD6487">
          <w:pPr>
            <w:pStyle w:val="B0A6F3FF3C5141DF99651D25F5B2AB4B"/>
          </w:pPr>
          <w:r>
            <w:t xml:space="preserve"> </w:t>
          </w:r>
        </w:p>
      </w:docPartBody>
    </w:docPart>
    <w:docPart>
      <w:docPartPr>
        <w:name w:val="3B434D09E59F4DAF95BFB48C39BF83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980100-A79F-4DB9-8C56-FA8E392EE790}"/>
      </w:docPartPr>
      <w:docPartBody>
        <w:p w:rsidR="00FD6487" w:rsidRDefault="00FD6487">
          <w:pPr>
            <w:pStyle w:val="3B434D09E59F4DAF95BFB48C39BF831B"/>
          </w:pPr>
          <w:r>
            <w:fldChar w:fldCharType="begin"/>
          </w:r>
          <w:r>
            <w:instrText xml:space="preserve"> CREATEDATE  \@ "yyyy-MM-dd"  \* MERGEFORMAT </w:instrText>
          </w:r>
          <w:r>
            <w:fldChar w:fldCharType="separate"/>
          </w:r>
          <w:r>
            <w:rPr>
              <w:noProof/>
            </w:rPr>
            <w:t>0000-00-00</w:t>
          </w:r>
          <w:r>
            <w:fldChar w:fldCharType="end"/>
          </w:r>
        </w:p>
      </w:docPartBody>
    </w:docPart>
    <w:docPart>
      <w:docPartPr>
        <w:name w:val="D168723406E1499CB112DE6DD5BDB5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CA291B-D23B-42D3-B8E4-36C59A55CE8A}"/>
      </w:docPartPr>
      <w:docPartBody>
        <w:p w:rsidR="00FD6487" w:rsidRDefault="00FD6487">
          <w:pPr>
            <w:pStyle w:val="D168723406E1499CB112DE6DD5BDB5DE"/>
          </w:pPr>
          <w:r>
            <w:t xml:space="preserve"> </w:t>
          </w:r>
        </w:p>
      </w:docPartBody>
    </w:docPart>
    <w:docPart>
      <w:docPartPr>
        <w:name w:val="E26CBF611839493A9F166FC6895E7E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E56CB1-9A49-4C4B-8FED-07840F3CC090}"/>
      </w:docPartPr>
      <w:docPartBody>
        <w:p w:rsidR="00FD6487" w:rsidRDefault="00FD6487">
          <w:pPr>
            <w:pStyle w:val="E26CBF611839493A9F166FC6895E7E56"/>
          </w:pPr>
          <w:r>
            <w:t xml:space="preserve"> </w:t>
          </w:r>
        </w:p>
      </w:docPartBody>
    </w:docPart>
    <w:docPart>
      <w:docPartPr>
        <w:name w:val="8E9ACE75B5F941098151392ACED690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0CE525-4610-46A8-91BA-7A7C9D6A73BA}"/>
      </w:docPartPr>
      <w:docPartBody>
        <w:p w:rsidR="00FD6487" w:rsidRDefault="00FD6487">
          <w:pPr>
            <w:pStyle w:val="8E9ACE75B5F941098151392ACED69040"/>
          </w:pPr>
          <w:r w:rsidRPr="00663E7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F8A2E979FC144B9879553F45A4036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4B3DFD-C217-49E4-BF9C-3700F76F9A8E}"/>
      </w:docPartPr>
      <w:docPartBody>
        <w:p w:rsidR="00FD6487" w:rsidRDefault="00FD6487">
          <w:pPr>
            <w:pStyle w:val="7F8A2E979FC144B9879553F45A40363A"/>
          </w:pPr>
          <w:r w:rsidRPr="00A73F4E">
            <w:rPr>
              <w:rStyle w:val="Platshllartext"/>
              <w:b/>
              <w:bCs/>
            </w:rPr>
            <w:t>Ange föreskriftens namn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87"/>
    <w:rsid w:val="00922220"/>
    <w:rsid w:val="00FD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0A6F3FF3C5141DF99651D25F5B2AB4B">
    <w:name w:val="B0A6F3FF3C5141DF99651D25F5B2AB4B"/>
  </w:style>
  <w:style w:type="paragraph" w:customStyle="1" w:styleId="3B434D09E59F4DAF95BFB48C39BF831B">
    <w:name w:val="3B434D09E59F4DAF95BFB48C39BF831B"/>
  </w:style>
  <w:style w:type="paragraph" w:customStyle="1" w:styleId="D168723406E1499CB112DE6DD5BDB5DE">
    <w:name w:val="D168723406E1499CB112DE6DD5BDB5DE"/>
  </w:style>
  <w:style w:type="paragraph" w:customStyle="1" w:styleId="E26CBF611839493A9F166FC6895E7E56">
    <w:name w:val="E26CBF611839493A9F166FC6895E7E56"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8E9ACE75B5F941098151392ACED69040">
    <w:name w:val="8E9ACE75B5F941098151392ACED69040"/>
  </w:style>
  <w:style w:type="paragraph" w:customStyle="1" w:styleId="7F8A2E979FC144B9879553F45A40363A">
    <w:name w:val="7F8A2E979FC144B9879553F45A4036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rdbruksverket2024_TNR">
  <a:themeElements>
    <a:clrScheme name="Anpassat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2E614C"/>
      </a:accent1>
      <a:accent2>
        <a:srgbClr val="C2DDB0"/>
      </a:accent2>
      <a:accent3>
        <a:srgbClr val="FBEF74"/>
      </a:accent3>
      <a:accent4>
        <a:srgbClr val="514939"/>
      </a:accent4>
      <a:accent5>
        <a:srgbClr val="C5E6EF"/>
      </a:accent5>
      <a:accent6>
        <a:srgbClr val="7FC1D4"/>
      </a:accent6>
      <a:hlink>
        <a:srgbClr val="2E614C"/>
      </a:hlink>
      <a:folHlink>
        <a:srgbClr val="67A073"/>
      </a:folHlink>
    </a:clrScheme>
    <a:fontScheme name="Jordbruksverke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custClrLst>
    <a:custClr name="Grön mörk">
      <a:srgbClr val="2E614C"/>
    </a:custClr>
    <a:custClr name="Grön mellan">
      <a:srgbClr val="67A073"/>
    </a:custClr>
    <a:custClr name="Grön ljus">
      <a:srgbClr val="C2DDB0"/>
    </a:custClr>
    <a:custClr name="Grön lätt">
      <a:srgbClr val="F0F6E7"/>
    </a:custClr>
    <a:custClr name="Brun mörk">
      <a:srgbClr val="514939"/>
    </a:custClr>
    <a:custClr name="Brun mellan">
      <a:srgbClr val="D3B378"/>
    </a:custClr>
    <a:custClr name="Brun ljus">
      <a:srgbClr val="E6D7BD"/>
    </a:custClr>
    <a:custClr name="Brun lätt">
      <a:srgbClr val="F5F1E7"/>
    </a:custClr>
    <a:custClr name="Blå mörk">
      <a:srgbClr val="07708C"/>
    </a:custClr>
    <a:custClr name="Blå mellan">
      <a:srgbClr val="7FC1D4"/>
    </a:custClr>
    <a:custClr name="Blå ljus">
      <a:srgbClr val="C5E6EF"/>
    </a:custClr>
    <a:custClr name="Blå lätt">
      <a:srgbClr val="EAF6F9"/>
    </a:custClr>
    <a:custClr name="Orange mörk">
      <a:srgbClr val="DD7300"/>
    </a:custClr>
    <a:custClr name="Gul mellan">
      <a:srgbClr val="ECBF00"/>
    </a:custClr>
    <a:custClr name="Gul ljus">
      <a:srgbClr val="FBEF74"/>
    </a:custClr>
    <a:custClr name="Beige lätt">
      <a:srgbClr val="F8F6E8"/>
    </a:custClr>
  </a:custClrLst>
  <a:extLst>
    <a:ext uri="{05A4C25C-085E-4340-85A3-A5531E510DB2}">
      <thm15:themeFamily xmlns:thm15="http://schemas.microsoft.com/office/thememl/2012/main" name="Tema1" id="{BF016C9F-47C7-47F1-A2EB-C7A10D9BDC33}" vid="{C56A4B73-A1B3-4CA8-AC64-775153B6F52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52FD1-E2C9-458A-80E9-7C2E52B6C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Remissammanställning</Template>
  <TotalTime>2</TotalTime>
  <Pages>1</Pages>
  <Words>63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Amanda Björkström</dc:creator>
  <cp:keywords/>
  <dc:description/>
  <cp:lastModifiedBy>Ann-Sofi Gunnarsson</cp:lastModifiedBy>
  <cp:revision>4</cp:revision>
  <dcterms:created xsi:type="dcterms:W3CDTF">2025-09-02T14:09:00Z</dcterms:created>
  <dcterms:modified xsi:type="dcterms:W3CDTF">2025-12-08T12:54:00Z</dcterms:modified>
</cp:coreProperties>
</file>