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5172" w14:textId="77777777" w:rsidR="00455A35" w:rsidRDefault="009D2CA8" w:rsidP="00705AE7">
      <w:pPr>
        <w:pStyle w:val="Dokumenttyp"/>
      </w:pPr>
      <w:r w:rsidRPr="00F5391A">
        <w:rPr>
          <w:noProof/>
        </w:rPr>
        <w:drawing>
          <wp:anchor distT="0" distB="0" distL="114300" distR="114300" simplePos="0" relativeHeight="251658240" behindDoc="0" locked="0" layoutInCell="1" allowOverlap="1" wp14:anchorId="3BCC6FD2" wp14:editId="71F5986A">
            <wp:simplePos x="0" y="0"/>
            <wp:positionH relativeFrom="page">
              <wp:posOffset>740834</wp:posOffset>
            </wp:positionH>
            <wp:positionV relativeFrom="page">
              <wp:posOffset>400050</wp:posOffset>
            </wp:positionV>
            <wp:extent cx="1042532" cy="914400"/>
            <wp:effectExtent l="0" t="0" r="5715" b="0"/>
            <wp:wrapNone/>
            <wp:docPr id="1" name="Bild 1" descr="Logotyp Sveriges 3R-cente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Jordbruksverket logotyp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DA7056" w14:textId="77777777" w:rsidR="00FB15A9" w:rsidRPr="002A37FD" w:rsidRDefault="00FB15A9" w:rsidP="005826BE">
      <w:pPr>
        <w:pStyle w:val="Avsnittsbrytningingetavstnd"/>
      </w:pPr>
    </w:p>
    <w:p w14:paraId="6A1458A0" w14:textId="77777777" w:rsidR="00FB15A9" w:rsidRDefault="00FB15A9" w:rsidP="005826BE">
      <w:pPr>
        <w:pStyle w:val="Avsnittsbrytningingetavstnd"/>
        <w:sectPr w:rsidR="00FB15A9" w:rsidSect="008C5A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2552" w:bottom="1701" w:left="1985" w:header="510" w:footer="709" w:gutter="0"/>
          <w:cols w:space="708"/>
          <w:titlePg/>
          <w:docGrid w:linePitch="360"/>
        </w:sectPr>
      </w:pPr>
    </w:p>
    <w:sdt>
      <w:sdtPr>
        <w:alias w:val="Datum"/>
        <w:tag w:val="LeadTo[Datum]"/>
        <w:id w:val="-1155985020"/>
        <w:placeholder>
          <w:docPart w:val="B8696272E787469EA85B439E6AD56492"/>
        </w:placeholder>
        <w:text/>
      </w:sdtPr>
      <w:sdtContent>
        <w:p w14:paraId="2998D39C" w14:textId="1FC92A11" w:rsidR="00D14EDE" w:rsidRDefault="00C4248E" w:rsidP="0019694F">
          <w:pPr>
            <w:pStyle w:val="Infoisidhuvud"/>
          </w:pPr>
          <w:r>
            <w:t>Datum</w:t>
          </w:r>
        </w:p>
      </w:sdtContent>
    </w:sdt>
    <w:sdt>
      <w:sdtPr>
        <w:alias w:val="Datum"/>
        <w:tag w:val="showInPanel"/>
        <w:id w:val="-586380399"/>
        <w:placeholder>
          <w:docPart w:val="E89E29A6E52C4AB8B9E5D388D6CEBE36"/>
        </w:placeholder>
        <w:date w:fullDate="2025-01-22T00:00:00Z">
          <w:dateFormat w:val="yyyy-MM-dd"/>
          <w:lid w:val="sv-SE"/>
          <w:storeMappedDataAs w:val="dateTime"/>
          <w:calendar w:val="gregorian"/>
        </w:date>
      </w:sdtPr>
      <w:sdtContent>
        <w:p w14:paraId="66FAC736" w14:textId="13ACEDD8" w:rsidR="00455A35" w:rsidRDefault="00C4248E" w:rsidP="0019694F">
          <w:pPr>
            <w:pStyle w:val="Infoisidhuvud"/>
          </w:pPr>
          <w:r w:rsidRPr="00C4248E">
            <w:t>2025-01-22</w:t>
          </w:r>
        </w:p>
      </w:sdtContent>
    </w:sdt>
    <w:p w14:paraId="3DB93DA8" w14:textId="00AE4DD4" w:rsidR="00D14EDE" w:rsidRDefault="00E91F5D" w:rsidP="0019694F">
      <w:pPr>
        <w:pStyle w:val="Infoisidhuvud"/>
      </w:pPr>
      <w:r>
        <w:br w:type="column"/>
      </w:r>
      <w:sdt>
        <w:sdtPr>
          <w:alias w:val="Diarienummer"/>
          <w:tag w:val="LeadTo[Diarienummer]"/>
          <w:id w:val="1273518344"/>
          <w:placeholder>
            <w:docPart w:val="D424D116DB18423B96DD877F1F1576DF"/>
          </w:placeholder>
          <w:text/>
        </w:sdtPr>
        <w:sdtContent>
          <w:r w:rsidR="00E16559">
            <w:t>Diarienummer</w:t>
          </w:r>
        </w:sdtContent>
      </w:sdt>
    </w:p>
    <w:sdt>
      <w:sdtPr>
        <w:alias w:val="Diarienummer"/>
        <w:tag w:val="showInPanel"/>
        <w:id w:val="743994044"/>
        <w:placeholder>
          <w:docPart w:val="707DD9D3EE1948AF8ED7F05654BD207F"/>
        </w:placeholder>
        <w:text/>
      </w:sdtPr>
      <w:sdtContent>
        <w:p w14:paraId="067F241C" w14:textId="7F52D652" w:rsidR="00746BC1" w:rsidRDefault="00E16559" w:rsidP="0019694F">
          <w:pPr>
            <w:pStyle w:val="Infoisidhuvud"/>
          </w:pPr>
          <w:r w:rsidRPr="00E16559">
            <w:t>5.2.17-01177/2025</w:t>
          </w:r>
        </w:p>
      </w:sdtContent>
    </w:sdt>
    <w:bookmarkStart w:id="0" w:name="_GoBack" w:displacedByCustomXml="prev"/>
    <w:bookmarkEnd w:id="0" w:displacedByCustomXml="prev"/>
    <w:p w14:paraId="569903FD" w14:textId="77777777" w:rsidR="00E91F5D" w:rsidRPr="00746BC1" w:rsidRDefault="00E91F5D" w:rsidP="007424A6">
      <w:pPr>
        <w:pStyle w:val="Avsnittsbrytningstrreavstnd"/>
      </w:pPr>
    </w:p>
    <w:p w14:paraId="473AD521" w14:textId="77777777" w:rsidR="00FB15A9" w:rsidRPr="00BB7F03" w:rsidRDefault="00FB15A9" w:rsidP="007424A6">
      <w:pPr>
        <w:pStyle w:val="Avsnittsbrytningstrreavstnd"/>
        <w:sectPr w:rsidR="00FB15A9" w:rsidRPr="00BB7F03" w:rsidSect="009B183E">
          <w:type w:val="continuous"/>
          <w:pgSz w:w="11906" w:h="16838"/>
          <w:pgMar w:top="992" w:right="851" w:bottom="1701" w:left="6804" w:header="709" w:footer="709" w:gutter="0"/>
          <w:cols w:num="2" w:space="284" w:equalWidth="0">
            <w:col w:w="1701" w:space="284"/>
            <w:col w:w="2266"/>
          </w:cols>
          <w:titlePg/>
          <w:docGrid w:linePitch="360"/>
        </w:sectPr>
      </w:pPr>
    </w:p>
    <w:p w14:paraId="370F331F" w14:textId="77777777" w:rsidR="008B2E16" w:rsidRDefault="008B2E16" w:rsidP="00FE4AD4">
      <w:pPr>
        <w:sectPr w:rsidR="008B2E16" w:rsidSect="009B183E">
          <w:footerReference w:type="default" r:id="rId15"/>
          <w:type w:val="continuous"/>
          <w:pgSz w:w="11906" w:h="16838"/>
          <w:pgMar w:top="992" w:right="851" w:bottom="1701" w:left="1985" w:header="709" w:footer="709" w:gutter="0"/>
          <w:cols w:num="2" w:space="0" w:equalWidth="0">
            <w:col w:w="4820" w:space="0"/>
            <w:col w:w="4250" w:space="57"/>
          </w:cols>
          <w:docGrid w:linePitch="360"/>
        </w:sectPr>
      </w:pPr>
    </w:p>
    <w:p w14:paraId="210E0CD9" w14:textId="77777777" w:rsidR="00791EDF" w:rsidRDefault="00791EDF" w:rsidP="00791EDF">
      <w:pPr>
        <w:pStyle w:val="Rubrik1"/>
      </w:pPr>
      <w:r>
        <w:t>Checklista för bedömning av 3R i etiska ansökningar</w:t>
      </w:r>
    </w:p>
    <w:p w14:paraId="330F96A2" w14:textId="607B18B7" w:rsidR="00791EDF" w:rsidRDefault="00791EDF" w:rsidP="00791EDF">
      <w:r>
        <w:t xml:space="preserve">Den här checklistan är </w:t>
      </w:r>
      <w:r w:rsidR="00151398">
        <w:t>menad att vara</w:t>
      </w:r>
      <w:r>
        <w:t xml:space="preserve"> ett stöd för de regionala djurförsöksetiska nämnderna </w:t>
      </w:r>
      <w:r w:rsidR="0051547B">
        <w:t>v</w:t>
      </w:r>
      <w:r>
        <w:t>i</w:t>
      </w:r>
      <w:r w:rsidR="0051547B">
        <w:t>d</w:t>
      </w:r>
      <w:r>
        <w:t xml:space="preserve"> bedömning av 3R i etiska ansökningar.</w:t>
      </w:r>
    </w:p>
    <w:p w14:paraId="2CBEDA24" w14:textId="3AC36C53" w:rsidR="0051547B" w:rsidRDefault="0051547B" w:rsidP="00791EDF">
      <w:r>
        <w:t xml:space="preserve">Checklistan </w:t>
      </w:r>
      <w:r w:rsidR="00151398">
        <w:t>kan</w:t>
      </w:r>
      <w:r>
        <w:t xml:space="preserve"> användas av enskilda ledamöter vid granskning av ansökningar </w:t>
      </w:r>
      <w:r w:rsidR="005324A9">
        <w:t>och</w:t>
      </w:r>
      <w:r w:rsidR="00A934F4">
        <w:t xml:space="preserve"> vid</w:t>
      </w:r>
      <w:r w:rsidR="006B7149">
        <w:t xml:space="preserve"> berednings</w:t>
      </w:r>
      <w:r w:rsidR="005324A9">
        <w:t>g</w:t>
      </w:r>
      <w:r w:rsidR="006B7149">
        <w:t>ruppsmöten</w:t>
      </w:r>
      <w:r w:rsidR="005324A9" w:rsidRPr="005324A9">
        <w:t xml:space="preserve"> </w:t>
      </w:r>
      <w:r w:rsidR="005324A9">
        <w:t>när ansökningar diskuteras</w:t>
      </w:r>
      <w:r>
        <w:t>.</w:t>
      </w:r>
    </w:p>
    <w:p w14:paraId="7812885C" w14:textId="4332D90C" w:rsidR="00791EDF" w:rsidRDefault="00791EDF" w:rsidP="00791EDF">
      <w:r>
        <w:t xml:space="preserve">Checklistan </w:t>
      </w:r>
      <w:r w:rsidR="00BE1F03">
        <w:t xml:space="preserve">består av en tabell </w:t>
      </w:r>
      <w:r w:rsidR="00B16729">
        <w:t xml:space="preserve">som är </w:t>
      </w:r>
      <w:r w:rsidR="00BE1F03">
        <w:t>indelad efter den etiska ansökans rubriker</w:t>
      </w:r>
      <w:r>
        <w:t>. I tabell</w:t>
      </w:r>
      <w:r w:rsidR="00BE1F03">
        <w:t>en</w:t>
      </w:r>
      <w:r>
        <w:t xml:space="preserve"> finns </w:t>
      </w:r>
      <w:r w:rsidR="00151398">
        <w:t xml:space="preserve">påståenden </w:t>
      </w:r>
      <w:r w:rsidR="0062719D">
        <w:t>som representerar</w:t>
      </w:r>
      <w:r w:rsidR="00151398">
        <w:t xml:space="preserve"> </w:t>
      </w:r>
      <w:r>
        <w:t xml:space="preserve">olika aspekter </w:t>
      </w:r>
      <w:r w:rsidR="00BE1F03">
        <w:t>inom 3R</w:t>
      </w:r>
      <w:r w:rsidR="0062719D">
        <w:t>. Det finns också</w:t>
      </w:r>
      <w:r>
        <w:t xml:space="preserve"> möjlighet att</w:t>
      </w:r>
      <w:r w:rsidR="0051547B">
        <w:t xml:space="preserve"> </w:t>
      </w:r>
      <w:r>
        <w:t>kryssa i om information</w:t>
      </w:r>
      <w:r w:rsidR="00F8628D">
        <w:t>en</w:t>
      </w:r>
      <w:r w:rsidR="0062719D">
        <w:t xml:space="preserve"> som påståendena representerar</w:t>
      </w:r>
      <w:r>
        <w:t xml:space="preserve"> ingår i ansökan </w:t>
      </w:r>
      <w:r w:rsidR="0051547B">
        <w:t>eller inte</w:t>
      </w:r>
      <w:r w:rsidR="00151398">
        <w:t xml:space="preserve">, </w:t>
      </w:r>
      <w:r w:rsidR="0062719D">
        <w:t>alternativt att d</w:t>
      </w:r>
      <w:r w:rsidR="00151398">
        <w:t xml:space="preserve">en inte är relevant. Skulle informationen saknas eller vara ofullständig finns </w:t>
      </w:r>
      <w:r>
        <w:t>förslag till kompletterade frågor</w:t>
      </w:r>
      <w:r w:rsidR="00151398">
        <w:t xml:space="preserve"> att ställa till </w:t>
      </w:r>
      <w:r w:rsidR="0079108C">
        <w:t xml:space="preserve">den </w:t>
      </w:r>
      <w:r w:rsidR="00B02A56">
        <w:t>sökande</w:t>
      </w:r>
      <w:r>
        <w:t>.</w:t>
      </w:r>
    </w:p>
    <w:p w14:paraId="7A062482" w14:textId="333CC1B6" w:rsidR="00791EDF" w:rsidRDefault="00791EDF" w:rsidP="00791EDF">
      <w:r>
        <w:t xml:space="preserve">Kom ihåg att det inte </w:t>
      </w:r>
      <w:r w:rsidR="00CD16D6">
        <w:t xml:space="preserve">alltid </w:t>
      </w:r>
      <w:r w:rsidR="007E2E74">
        <w:t>är till</w:t>
      </w:r>
      <w:r w:rsidR="00CD16D6">
        <w:t>räck</w:t>
      </w:r>
      <w:r w:rsidR="007E2E74">
        <w:t>ligt</w:t>
      </w:r>
      <w:r>
        <w:t xml:space="preserve"> att beskrivningar eller motiveringar finns med</w:t>
      </w:r>
      <w:r w:rsidR="0062719D">
        <w:t xml:space="preserve"> i ansökan.</w:t>
      </w:r>
      <w:r>
        <w:t xml:space="preserve"> </w:t>
      </w:r>
      <w:r w:rsidR="0062719D">
        <w:t>F</w:t>
      </w:r>
      <w:r w:rsidR="00BE1F03">
        <w:t xml:space="preserve">ör att ge dig </w:t>
      </w:r>
      <w:r w:rsidR="007E2E74">
        <w:t xml:space="preserve">den </w:t>
      </w:r>
      <w:r w:rsidR="00BE1F03">
        <w:t xml:space="preserve">information </w:t>
      </w:r>
      <w:r w:rsidR="007E2E74">
        <w:t xml:space="preserve">du behöver </w:t>
      </w:r>
      <w:r>
        <w:t>ska</w:t>
      </w:r>
      <w:r w:rsidR="00BE1F03">
        <w:t xml:space="preserve"> </w:t>
      </w:r>
      <w:r w:rsidR="00151398">
        <w:t>beskrivningarna</w:t>
      </w:r>
      <w:r>
        <w:t xml:space="preserve"> också vara tydliga, relevanta och tillräckliga för den typ av försök och de djur som ansökan gäller.</w:t>
      </w:r>
    </w:p>
    <w:p w14:paraId="436747A6" w14:textId="0D91C24A" w:rsidR="00D36147" w:rsidRDefault="005028E8" w:rsidP="00231EF0">
      <w:r>
        <w:t>Att arbeta utifrån 3R-principen</w:t>
      </w:r>
      <w:r w:rsidR="00231EF0">
        <w:t xml:space="preserve"> </w:t>
      </w:r>
      <w:r>
        <w:t>är ett lagstadgat krav för alla som utför djurförsök</w:t>
      </w:r>
      <w:r>
        <w:rPr>
          <w:rStyle w:val="Fotnotsreferens"/>
        </w:rPr>
        <w:footnoteReference w:id="1"/>
      </w:r>
      <w:r>
        <w:t>. 3R-arbete handlar också om att kontinuerligt utveckla och utvärdera nya</w:t>
      </w:r>
      <w:r w:rsidR="0079108C">
        <w:t>,</w:t>
      </w:r>
      <w:r>
        <w:t xml:space="preserve"> förbättrade metoder och arbetssätt. </w:t>
      </w:r>
      <w:r w:rsidR="0079108C">
        <w:t>Till fördel för 3R kan p</w:t>
      </w:r>
      <w:r w:rsidR="00231EF0">
        <w:t xml:space="preserve">unkter i checklistan därför gå utöver de krav som finns i svensk försöksdjurslagstiftning. </w:t>
      </w:r>
    </w:p>
    <w:p w14:paraId="58B38F6D" w14:textId="16ACDE6E" w:rsidR="00791EDF" w:rsidRDefault="00791EDF" w:rsidP="00791EDF">
      <w:r>
        <w:t xml:space="preserve">Ytterligare stödmaterial om </w:t>
      </w:r>
      <w:r w:rsidR="00231EF0">
        <w:t xml:space="preserve">de tre </w:t>
      </w:r>
      <w:r>
        <w:t>R</w:t>
      </w:r>
      <w:r w:rsidR="00231EF0">
        <w:t>:en och hur de kan implementeras</w:t>
      </w:r>
      <w:r>
        <w:t xml:space="preserve"> finns på vår webbplats: </w:t>
      </w:r>
      <w:hyperlink r:id="rId16" w:history="1">
        <w:r w:rsidRPr="001C25C9">
          <w:rPr>
            <w:rStyle w:val="Hyperlnk"/>
          </w:rPr>
          <w:t>https://jordbruksverket.se/3R</w:t>
        </w:r>
      </w:hyperlink>
    </w:p>
    <w:p w14:paraId="7B9240B4" w14:textId="0AF00694" w:rsidR="00791EDF" w:rsidRDefault="00791EDF" w:rsidP="00791EDF">
      <w:r>
        <w:t>Arbetet med 3R är kontinuerligt och nya aspekter kan tillkomma</w:t>
      </w:r>
      <w:r w:rsidR="00B43D91">
        <w:t>.</w:t>
      </w:r>
      <w:r>
        <w:t xml:space="preserve"> </w:t>
      </w:r>
      <w:r w:rsidR="00B43D91">
        <w:t>D</w:t>
      </w:r>
      <w:r>
        <w:t xml:space="preserve">å kan vi också behöva uppdatera den här checklistan. Har du förslag på uppdateringar </w:t>
      </w:r>
      <w:r w:rsidR="007E2E74">
        <w:t>vill vi gärna att du kontaktar oss genom att mejla till</w:t>
      </w:r>
      <w:r>
        <w:t xml:space="preserve"> </w:t>
      </w:r>
      <w:hyperlink r:id="rId17" w:history="1">
        <w:r w:rsidRPr="001C25C9">
          <w:rPr>
            <w:rStyle w:val="Hyperlnk"/>
          </w:rPr>
          <w:t>3Rcenter@jordbruksverket.se</w:t>
        </w:r>
      </w:hyperlink>
      <w:r>
        <w:t>.</w:t>
      </w:r>
    </w:p>
    <w:p w14:paraId="3F4DF2DA" w14:textId="77777777" w:rsidR="00791EDF" w:rsidRDefault="00791EDF">
      <w:pPr>
        <w:sectPr w:rsidR="00791EDF" w:rsidSect="007D7E85">
          <w:type w:val="continuous"/>
          <w:pgSz w:w="11906" w:h="16838"/>
          <w:pgMar w:top="992" w:right="2552" w:bottom="1701" w:left="1985" w:header="709" w:footer="709" w:gutter="0"/>
          <w:cols w:space="708"/>
          <w:docGrid w:linePitch="360"/>
        </w:sectPr>
      </w:pPr>
      <w:r>
        <w:br w:type="page"/>
      </w:r>
    </w:p>
    <w:tbl>
      <w:tblPr>
        <w:tblStyle w:val="Jordbruksverketstandard"/>
        <w:tblW w:w="14145" w:type="dxa"/>
        <w:tblLook w:val="04A0" w:firstRow="1" w:lastRow="0" w:firstColumn="1" w:lastColumn="0" w:noHBand="0" w:noVBand="1"/>
      </w:tblPr>
      <w:tblGrid>
        <w:gridCol w:w="417"/>
        <w:gridCol w:w="4829"/>
        <w:gridCol w:w="1701"/>
        <w:gridCol w:w="7198"/>
      </w:tblGrid>
      <w:tr w:rsidR="00F00A6E" w14:paraId="67C32D05" w14:textId="77777777" w:rsidTr="00BD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shd w:val="clear" w:color="auto" w:fill="A8D7FA"/>
          </w:tcPr>
          <w:p w14:paraId="298F4542" w14:textId="77777777" w:rsidR="0028041D" w:rsidRDefault="0028041D" w:rsidP="00D01833"/>
        </w:tc>
        <w:tc>
          <w:tcPr>
            <w:tcW w:w="0" w:type="dxa"/>
            <w:shd w:val="clear" w:color="auto" w:fill="A8D7FA"/>
            <w:vAlign w:val="center"/>
          </w:tcPr>
          <w:p w14:paraId="3DB15241" w14:textId="7BE8B5B1" w:rsidR="0028041D" w:rsidRDefault="0028041D" w:rsidP="0028041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Är följande information tydlig, relevant och tillräcklig för den typ av försök och de djur som ansökan gäller?</w:t>
            </w:r>
          </w:p>
        </w:tc>
        <w:tc>
          <w:tcPr>
            <w:tcW w:w="0" w:type="dxa"/>
            <w:shd w:val="clear" w:color="auto" w:fill="A8D7FA"/>
          </w:tcPr>
          <w:p w14:paraId="56AD6B1E" w14:textId="75BD84C6" w:rsidR="0028041D" w:rsidRDefault="0028041D" w:rsidP="00D01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198" w:type="dxa"/>
            <w:shd w:val="clear" w:color="auto" w:fill="A8D7FA"/>
            <w:vAlign w:val="center"/>
          </w:tcPr>
          <w:p w14:paraId="6FF010D8" w14:textId="7CFA5851" w:rsidR="0028041D" w:rsidRDefault="0028041D" w:rsidP="00D0183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Förslag till kompletterande frågor</w:t>
            </w:r>
          </w:p>
        </w:tc>
      </w:tr>
      <w:tr w:rsidR="00F00A6E" w:rsidRPr="00D45D02" w14:paraId="5A7A6480" w14:textId="77777777" w:rsidTr="00BD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311F6550" w14:textId="77777777" w:rsidR="0028041D" w:rsidRPr="00FD7643" w:rsidRDefault="0028041D" w:rsidP="0028041D">
            <w:pPr>
              <w:rPr>
                <w:b/>
              </w:rPr>
            </w:pPr>
          </w:p>
        </w:tc>
        <w:tc>
          <w:tcPr>
            <w:tcW w:w="0" w:type="dxa"/>
            <w:vAlign w:val="center"/>
          </w:tcPr>
          <w:p w14:paraId="711E5CCE" w14:textId="7860B57D" w:rsidR="0028041D" w:rsidRPr="00FD7643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D7643">
              <w:rPr>
                <w:b/>
              </w:rPr>
              <w:t>2.4 Försökets slutpunkt</w:t>
            </w:r>
          </w:p>
        </w:tc>
        <w:tc>
          <w:tcPr>
            <w:tcW w:w="0" w:type="dxa"/>
            <w:vAlign w:val="center"/>
          </w:tcPr>
          <w:p w14:paraId="34DB305D" w14:textId="77777777" w:rsidR="0028041D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  <w:tc>
          <w:tcPr>
            <w:tcW w:w="7198" w:type="dxa"/>
            <w:vAlign w:val="center"/>
          </w:tcPr>
          <w:p w14:paraId="10F67886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4BEFA095" w14:textId="77777777" w:rsidTr="00BD1D32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3925A926" w14:textId="1BA19BA5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1</w:t>
            </w:r>
          </w:p>
        </w:tc>
        <w:tc>
          <w:tcPr>
            <w:tcW w:w="0" w:type="dxa"/>
            <w:vAlign w:val="center"/>
          </w:tcPr>
          <w:p w14:paraId="5C68387F" w14:textId="1C7E6CEE" w:rsidR="0028041D" w:rsidRPr="00F00A6E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00A6E">
              <w:rPr>
                <w:rFonts w:ascii="Times New Roman" w:hAnsi="Times New Roman" w:cs="Times New Roman"/>
                <w:sz w:val="22"/>
              </w:rPr>
              <w:t xml:space="preserve">Försökets slutpunkt är tydligt beskriven och motiverad för varje djur som ingår i studien. </w:t>
            </w:r>
          </w:p>
        </w:tc>
        <w:tc>
          <w:tcPr>
            <w:tcW w:w="0" w:type="dxa"/>
            <w:vAlign w:val="center"/>
          </w:tcPr>
          <w:p w14:paraId="36304E9C" w14:textId="5A8AEA65" w:rsidR="0028041D" w:rsidRDefault="00BD1D32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123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71012A25" w14:textId="0DCB12F0" w:rsidR="0028041D" w:rsidRDefault="00BD1D32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600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F5D32B0" w14:textId="235CFE2D" w:rsidR="0028041D" w:rsidRDefault="00BD1D32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444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254C352F" w14:textId="6C7B7083" w:rsidR="0028041D" w:rsidRPr="00D01833" w:rsidRDefault="00BD1D32" w:rsidP="008F3281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1504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Ej relevant</w:t>
            </w:r>
          </w:p>
        </w:tc>
        <w:tc>
          <w:tcPr>
            <w:tcW w:w="7198" w:type="dxa"/>
            <w:vAlign w:val="center"/>
          </w:tcPr>
          <w:p w14:paraId="19F22517" w14:textId="419B158E" w:rsidR="0028041D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Vilken slutpunkt har du valt för djuren i respektive försöksgrupp?</w:t>
            </w:r>
          </w:p>
          <w:p w14:paraId="2CFD8E59" w14:textId="35EE81B1" w:rsidR="0028041D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motiverar du den slutpunkt du valt?</w:t>
            </w:r>
          </w:p>
          <w:p w14:paraId="77672B28" w14:textId="2B7E728E" w:rsidR="0028041D" w:rsidRPr="00D45D02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Kan du välja en tidigare slutpunkt?</w:t>
            </w:r>
          </w:p>
        </w:tc>
      </w:tr>
      <w:tr w:rsidR="00F00A6E" w:rsidRPr="00D45D02" w14:paraId="547514E6" w14:textId="77777777" w:rsidTr="00BD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2E6921D" w14:textId="77777777" w:rsidR="0028041D" w:rsidRPr="00F00A6E" w:rsidRDefault="0028041D" w:rsidP="0028041D">
            <w:pPr>
              <w:rPr>
                <w:b/>
              </w:rPr>
            </w:pPr>
          </w:p>
        </w:tc>
        <w:tc>
          <w:tcPr>
            <w:tcW w:w="0" w:type="dxa"/>
            <w:vAlign w:val="center"/>
          </w:tcPr>
          <w:p w14:paraId="6010762D" w14:textId="74D6E39A" w:rsidR="0028041D" w:rsidRPr="00FD7643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D7643">
              <w:rPr>
                <w:rFonts w:cstheme="minorHAnsi"/>
                <w:b/>
              </w:rPr>
              <w:t>2.5 Alternativa metoder enligt 3R-principen</w:t>
            </w:r>
          </w:p>
        </w:tc>
        <w:tc>
          <w:tcPr>
            <w:tcW w:w="0" w:type="dxa"/>
            <w:vAlign w:val="center"/>
          </w:tcPr>
          <w:p w14:paraId="72927A15" w14:textId="77777777" w:rsidR="0028041D" w:rsidRPr="00D01833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70324B06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283AA5F5" w14:textId="77777777" w:rsidTr="00BD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081539D" w14:textId="77777777" w:rsidR="0028041D" w:rsidRPr="00F00A6E" w:rsidRDefault="0028041D" w:rsidP="0028041D">
            <w:pPr>
              <w:rPr>
                <w:b/>
              </w:rPr>
            </w:pPr>
          </w:p>
        </w:tc>
        <w:tc>
          <w:tcPr>
            <w:tcW w:w="0" w:type="dxa"/>
            <w:vAlign w:val="center"/>
          </w:tcPr>
          <w:p w14:paraId="525B590E" w14:textId="12805674" w:rsidR="0028041D" w:rsidRPr="00FD7643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 ersätta djurförsök</w:t>
            </w:r>
          </w:p>
        </w:tc>
        <w:tc>
          <w:tcPr>
            <w:tcW w:w="0" w:type="dxa"/>
            <w:vAlign w:val="center"/>
          </w:tcPr>
          <w:p w14:paraId="157445FB" w14:textId="77777777" w:rsidR="0028041D" w:rsidRPr="00D01833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1EE73DCD" w14:textId="77777777" w:rsidR="0028041D" w:rsidRPr="00D45D02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D45D02" w14:paraId="32514414" w14:textId="77777777" w:rsidTr="00BD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EFCD9EF" w14:textId="3733C7CB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2</w:t>
            </w:r>
          </w:p>
        </w:tc>
        <w:tc>
          <w:tcPr>
            <w:tcW w:w="0" w:type="dxa"/>
            <w:vAlign w:val="center"/>
          </w:tcPr>
          <w:p w14:paraId="56C33EFF" w14:textId="5C71A612" w:rsidR="0028041D" w:rsidRPr="00223911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223911">
              <w:rPr>
                <w:rFonts w:ascii="Times New Roman" w:hAnsi="Times New Roman" w:cs="Times New Roman"/>
                <w:sz w:val="22"/>
              </w:rPr>
              <w:t>Beskrivning av varför djur måste användas för att uppnå syftet med försöket.</w:t>
            </w:r>
          </w:p>
        </w:tc>
        <w:tc>
          <w:tcPr>
            <w:tcW w:w="0" w:type="dxa"/>
            <w:vAlign w:val="center"/>
          </w:tcPr>
          <w:p w14:paraId="56E9B05E" w14:textId="42A22AEC" w:rsidR="0028041D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294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4C3CB8C4" w14:textId="4D6ADEEC" w:rsidR="0028041D" w:rsidRDefault="00BD1D32" w:rsidP="0028041D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288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E1FF3D8" w14:textId="228225EC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040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1B54938E" w14:textId="648E77C2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432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8A2A2EE" w14:textId="695A86BF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Vilken specifik information eller specifika egenskaper ger den aktuella djurmodellen dig som djurförsöksfria alternativ för närvarande inte kan ge?</w:t>
            </w:r>
          </w:p>
        </w:tc>
      </w:tr>
      <w:tr w:rsidR="00F00A6E" w:rsidRPr="00D45D02" w14:paraId="2B241CF5" w14:textId="77777777" w:rsidTr="00473B7E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54E24B2" w14:textId="58848C63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3</w:t>
            </w:r>
          </w:p>
        </w:tc>
        <w:tc>
          <w:tcPr>
            <w:tcW w:w="0" w:type="dxa"/>
            <w:vAlign w:val="center"/>
          </w:tcPr>
          <w:p w14:paraId="7CD7A58D" w14:textId="51249B79" w:rsidR="0028041D" w:rsidRPr="00223911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223911">
              <w:rPr>
                <w:rFonts w:ascii="Times New Roman" w:hAnsi="Times New Roman" w:cs="Times New Roman"/>
                <w:sz w:val="22"/>
              </w:rPr>
              <w:t xml:space="preserve">Beskrivning av djurförsöksfria metoder som sökanden använder </w:t>
            </w:r>
            <w:r w:rsidR="00413CE6">
              <w:rPr>
                <w:rFonts w:ascii="Times New Roman" w:hAnsi="Times New Roman" w:cs="Times New Roman"/>
                <w:sz w:val="22"/>
              </w:rPr>
              <w:t>inför</w:t>
            </w:r>
            <w:r w:rsidRPr="00223911">
              <w:rPr>
                <w:rFonts w:ascii="Times New Roman" w:hAnsi="Times New Roman" w:cs="Times New Roman"/>
                <w:sz w:val="22"/>
              </w:rPr>
              <w:t xml:space="preserve"> eller som komplement till de djurförsök ansökan gäller. </w:t>
            </w:r>
          </w:p>
        </w:tc>
        <w:tc>
          <w:tcPr>
            <w:tcW w:w="0" w:type="dxa"/>
            <w:vAlign w:val="center"/>
          </w:tcPr>
          <w:p w14:paraId="0E5581A8" w14:textId="54BD8354" w:rsidR="0028041D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661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55505B57" w14:textId="070CBB13" w:rsidR="0028041D" w:rsidRDefault="00BD1D32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3032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15BC587" w14:textId="77777777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8736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77F7199D" w14:textId="38B58810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741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7F160A86" w14:textId="67D5EE37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 xml:space="preserve">Har du kunnat ersätta delar av dina </w:t>
            </w:r>
            <w:r w:rsidR="0021178C">
              <w:rPr>
                <w:rFonts w:ascii="Times New Roman" w:hAnsi="Times New Roman" w:cs="Times New Roman"/>
                <w:sz w:val="20"/>
              </w:rPr>
              <w:t>djur</w:t>
            </w:r>
            <w:r w:rsidRPr="00223911">
              <w:rPr>
                <w:rFonts w:ascii="Times New Roman" w:hAnsi="Times New Roman" w:cs="Times New Roman"/>
                <w:sz w:val="20"/>
              </w:rPr>
              <w:t>försök med djurförsöksfria metoder?</w:t>
            </w:r>
          </w:p>
          <w:p w14:paraId="2A2A12E8" w14:textId="0B9EBB75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Vilka insatser har du själv gjort för att kunna bedriva forskning inom ditt område utan att använda djur?</w:t>
            </w:r>
          </w:p>
        </w:tc>
      </w:tr>
      <w:tr w:rsidR="00F00A6E" w:rsidRPr="00D45D02" w14:paraId="200C2BF8" w14:textId="77777777" w:rsidTr="00BD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57A92AE" w14:textId="700AA367" w:rsidR="0028041D" w:rsidRPr="00F00A6E" w:rsidRDefault="0028041D" w:rsidP="0028041D">
            <w:pPr>
              <w:rPr>
                <w:b/>
              </w:rPr>
            </w:pPr>
            <w:r w:rsidRPr="00F00A6E">
              <w:rPr>
                <w:b/>
              </w:rPr>
              <w:t>4</w:t>
            </w:r>
          </w:p>
        </w:tc>
        <w:tc>
          <w:tcPr>
            <w:tcW w:w="0" w:type="dxa"/>
            <w:vAlign w:val="center"/>
          </w:tcPr>
          <w:p w14:paraId="45A31114" w14:textId="574BEBA2" w:rsidR="0028041D" w:rsidRPr="00223911" w:rsidRDefault="00A82EFF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  <w:r w:rsidR="0028041D" w:rsidRPr="00223911">
              <w:rPr>
                <w:rFonts w:ascii="Times New Roman" w:hAnsi="Times New Roman" w:cs="Times New Roman"/>
                <w:sz w:val="22"/>
              </w:rPr>
              <w:t>jurförsöksfria metoder som sökande</w:t>
            </w:r>
            <w:r w:rsidR="002A778F">
              <w:rPr>
                <w:rFonts w:ascii="Times New Roman" w:hAnsi="Times New Roman" w:cs="Times New Roman"/>
                <w:sz w:val="22"/>
              </w:rPr>
              <w:t>n</w:t>
            </w:r>
            <w:r w:rsidR="0028041D" w:rsidRPr="00223911">
              <w:rPr>
                <w:rFonts w:ascii="Times New Roman" w:hAnsi="Times New Roman" w:cs="Times New Roman"/>
                <w:sz w:val="22"/>
              </w:rPr>
              <w:t xml:space="preserve"> har undersökt och motivering till varför dessa inte kan användas i den aktuella studien.</w:t>
            </w:r>
          </w:p>
        </w:tc>
        <w:tc>
          <w:tcPr>
            <w:tcW w:w="0" w:type="dxa"/>
            <w:vAlign w:val="center"/>
          </w:tcPr>
          <w:p w14:paraId="6DC607BC" w14:textId="0E7177C9" w:rsidR="0028041D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51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20D101E" w14:textId="40109874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3384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123B04E" w14:textId="77777777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82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BD2F433" w14:textId="312F87AA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125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2FA81C1D" w14:textId="04C52B30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Vilka djurförsöksfria metoder har du undersökt?</w:t>
            </w:r>
          </w:p>
          <w:p w14:paraId="0215F95E" w14:textId="27EF5DFE" w:rsidR="0028041D" w:rsidRPr="00223911" w:rsidRDefault="0028041D" w:rsidP="000079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223911">
              <w:rPr>
                <w:rFonts w:ascii="Times New Roman" w:hAnsi="Times New Roman" w:cs="Times New Roman"/>
                <w:sz w:val="20"/>
              </w:rPr>
              <w:t>Varför skulle de djurförsöksfria metoder du undersökt inte ge dig samma information som de djurförsök du ansöker om att få göra?</w:t>
            </w:r>
          </w:p>
        </w:tc>
      </w:tr>
      <w:tr w:rsidR="00F00A6E" w:rsidRPr="00D45D02" w14:paraId="350FFBD2" w14:textId="77777777" w:rsidTr="004C0EEE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1DBAACA" w14:textId="632BA6C5" w:rsidR="0028041D" w:rsidRPr="0028041D" w:rsidRDefault="0028041D" w:rsidP="0028041D">
            <w:pPr>
              <w:rPr>
                <w:rFonts w:cstheme="minorHAnsi"/>
                <w:sz w:val="20"/>
                <w:szCs w:val="20"/>
              </w:rPr>
            </w:pPr>
            <w:r w:rsidRPr="00F00A6E">
              <w:rPr>
                <w:b/>
              </w:rPr>
              <w:t>5</w:t>
            </w:r>
          </w:p>
        </w:tc>
        <w:tc>
          <w:tcPr>
            <w:tcW w:w="0" w:type="dxa"/>
            <w:vAlign w:val="center"/>
          </w:tcPr>
          <w:p w14:paraId="0BCB3D57" w14:textId="73450759" w:rsidR="0028041D" w:rsidRPr="00F64480" w:rsidRDefault="00413CE6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Övergripande beskrivning av de kunskapsunderlag som sökande</w:t>
            </w:r>
            <w:r w:rsidR="002A778F"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 xml:space="preserve"> använ</w:t>
            </w:r>
            <w:r w:rsidR="00A90CF9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 xml:space="preserve"> som grund </w:t>
            </w:r>
            <w:r w:rsidR="00A90CF9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="00A90CF9">
              <w:rPr>
                <w:rFonts w:asciiTheme="minorHAnsi" w:hAnsiTheme="minorHAnsi" w:cstheme="minorHAnsi"/>
                <w:sz w:val="22"/>
              </w:rPr>
              <w:t>ll</w:t>
            </w:r>
            <w:r>
              <w:rPr>
                <w:rFonts w:asciiTheme="minorHAnsi" w:hAnsiTheme="minorHAnsi" w:cstheme="minorHAnsi"/>
                <w:sz w:val="22"/>
              </w:rPr>
              <w:t xml:space="preserve"> valet av metoder.</w:t>
            </w:r>
          </w:p>
        </w:tc>
        <w:tc>
          <w:tcPr>
            <w:tcW w:w="0" w:type="dxa"/>
            <w:vAlign w:val="center"/>
          </w:tcPr>
          <w:p w14:paraId="3B604C56" w14:textId="57B56E82" w:rsidR="0028041D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48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743807B" w14:textId="0B896EA7" w:rsidR="0028041D" w:rsidRDefault="00BD1D32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361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85D5542" w14:textId="77777777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72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EFCDE97" w14:textId="2F9CB2E6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40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4BBC35DF" w14:textId="302AD3D2" w:rsidR="00413CE6" w:rsidRDefault="00413CE6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Vilka kunskapsunderlag baserar du dina metodval på?</w:t>
            </w:r>
          </w:p>
          <w:p w14:paraId="4BAA77F1" w14:textId="7598A185" w:rsidR="0028041D" w:rsidRPr="009D046C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>Hur har du gått tillväga för att ta reda på om det finns djurförsöksfria metoder du skulle kunna använda istället för djurförsök?</w:t>
            </w:r>
          </w:p>
          <w:p w14:paraId="4E4480DA" w14:textId="47DA5730" w:rsidR="0028041D" w:rsidRPr="00223911" w:rsidRDefault="0028041D" w:rsidP="000079D0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 xml:space="preserve">Hur håller du dig uppdaterad om utvecklingen av djurförsöksfria metoder </w:t>
            </w:r>
            <w:r>
              <w:rPr>
                <w:rFonts w:ascii="Times New Roman" w:hAnsi="Times New Roman" w:cs="Times New Roman"/>
                <w:sz w:val="20"/>
              </w:rPr>
              <w:t>som kan vara relevanta för den typ av djurförsök du ansöker om att få göra</w:t>
            </w:r>
            <w:r w:rsidRPr="009D046C">
              <w:rPr>
                <w:rFonts w:ascii="Times New Roman" w:hAnsi="Times New Roman" w:cs="Times New Roman"/>
                <w:sz w:val="20"/>
              </w:rPr>
              <w:t>?</w:t>
            </w:r>
          </w:p>
        </w:tc>
      </w:tr>
      <w:tr w:rsidR="00F00A6E" w:rsidRPr="004A5311" w14:paraId="6ABC939B" w14:textId="77777777" w:rsidTr="00BD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4BDD90CA" w14:textId="77777777" w:rsidR="0028041D" w:rsidRPr="00223911" w:rsidRDefault="0028041D" w:rsidP="0028041D">
            <w:pPr>
              <w:rPr>
                <w:rFonts w:cstheme="minorHAnsi"/>
                <w:b/>
              </w:rPr>
            </w:pPr>
          </w:p>
        </w:tc>
        <w:tc>
          <w:tcPr>
            <w:tcW w:w="0" w:type="dxa"/>
            <w:vAlign w:val="center"/>
          </w:tcPr>
          <w:p w14:paraId="57004E45" w14:textId="1333F8D4" w:rsidR="0028041D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23911">
              <w:rPr>
                <w:rFonts w:cstheme="minorHAnsi"/>
                <w:b/>
              </w:rPr>
              <w:t>Att minska antalet djur i försök</w:t>
            </w:r>
          </w:p>
        </w:tc>
        <w:tc>
          <w:tcPr>
            <w:tcW w:w="0" w:type="dxa"/>
            <w:vAlign w:val="center"/>
          </w:tcPr>
          <w:p w14:paraId="41C788EE" w14:textId="77777777" w:rsidR="0028041D" w:rsidRPr="00D01833" w:rsidRDefault="0028041D" w:rsidP="002F67D0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1A9BEC15" w14:textId="77777777" w:rsidR="0028041D" w:rsidRPr="00D45D0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F00A6E" w:rsidRPr="004A5311" w14:paraId="5B60BDC8" w14:textId="77777777" w:rsidTr="002427A1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793AD5D" w14:textId="69467840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6</w:t>
            </w:r>
          </w:p>
        </w:tc>
        <w:tc>
          <w:tcPr>
            <w:tcW w:w="0" w:type="dxa"/>
            <w:vAlign w:val="center"/>
          </w:tcPr>
          <w:p w14:paraId="23F9CF55" w14:textId="35A3AB8B" w:rsidR="0028041D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Beskrivning av hur sökanden ska säkerställa att så få djur som möjligt används samtidigt som </w:t>
            </w:r>
            <w:r w:rsidR="002427A1">
              <w:rPr>
                <w:rFonts w:asciiTheme="minorHAnsi" w:hAnsiTheme="minorHAnsi" w:cstheme="minorHAnsi"/>
                <w:sz w:val="22"/>
              </w:rPr>
              <w:t>försöket förväntas ge</w:t>
            </w:r>
            <w:r>
              <w:rPr>
                <w:rFonts w:asciiTheme="minorHAnsi" w:hAnsiTheme="minorHAnsi" w:cstheme="minorHAnsi"/>
                <w:sz w:val="22"/>
              </w:rPr>
              <w:t xml:space="preserve"> tillförlitliga resultat.</w:t>
            </w:r>
          </w:p>
        </w:tc>
        <w:tc>
          <w:tcPr>
            <w:tcW w:w="0" w:type="dxa"/>
            <w:vAlign w:val="center"/>
          </w:tcPr>
          <w:p w14:paraId="74D2E0DB" w14:textId="3266C4D3" w:rsidR="0028041D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0031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2B99A96C" w14:textId="3106C316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5943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9093894" w14:textId="77777777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798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4193AE25" w14:textId="51CC6BE4" w:rsidR="0028041D" w:rsidRPr="00D01833" w:rsidRDefault="00BD1D32" w:rsidP="0015487E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6023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BEF6E20" w14:textId="4C5D28E0" w:rsidR="0052707F" w:rsidRPr="004A5311" w:rsidRDefault="0052707F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Vilka metoder använder du för att minska </w:t>
            </w:r>
            <w:r w:rsidR="0028041D">
              <w:rPr>
                <w:rFonts w:asciiTheme="minorHAnsi" w:hAnsiTheme="minorHAnsi" w:cstheme="minorHAnsi"/>
                <w:sz w:val="20"/>
              </w:rPr>
              <w:t>det antal djur som du använder i dina försök, utan att dina forskningsresultat påverkas negativt?</w:t>
            </w:r>
          </w:p>
        </w:tc>
      </w:tr>
      <w:tr w:rsidR="00F00A6E" w:rsidRPr="00D45D02" w14:paraId="341EECD8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E9D550A" w14:textId="4F8022F0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7</w:t>
            </w:r>
          </w:p>
        </w:tc>
        <w:tc>
          <w:tcPr>
            <w:tcW w:w="0" w:type="dxa"/>
            <w:vAlign w:val="center"/>
          </w:tcPr>
          <w:p w14:paraId="295D7ABF" w14:textId="776EBEDE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</w:t>
            </w:r>
            <w:r w:rsidRPr="00AB3083">
              <w:rPr>
                <w:rFonts w:asciiTheme="minorHAnsi" w:hAnsiTheme="minorHAnsi" w:cstheme="minorHAnsi"/>
                <w:sz w:val="22"/>
              </w:rPr>
              <w:t>uide</w:t>
            </w:r>
            <w:r>
              <w:rPr>
                <w:rFonts w:asciiTheme="minorHAnsi" w:hAnsiTheme="minorHAnsi" w:cstheme="minorHAnsi"/>
                <w:sz w:val="22"/>
              </w:rPr>
              <w:t>r eller mallar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som den sökande använder 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för att </w:t>
            </w:r>
            <w:r>
              <w:rPr>
                <w:rFonts w:asciiTheme="minorHAnsi" w:hAnsiTheme="minorHAnsi" w:cstheme="minorHAnsi"/>
                <w:sz w:val="22"/>
              </w:rPr>
              <w:t>planera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och rapportera si</w:t>
            </w:r>
            <w:r>
              <w:rPr>
                <w:rFonts w:asciiTheme="minorHAnsi" w:hAnsiTheme="minorHAnsi" w:cstheme="minorHAnsi"/>
                <w:sz w:val="22"/>
              </w:rPr>
              <w:t>na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försök</w:t>
            </w:r>
            <w:r>
              <w:rPr>
                <w:rFonts w:asciiTheme="minorHAnsi" w:hAnsiTheme="minorHAnsi" w:cstheme="minorHAnsi"/>
                <w:sz w:val="22"/>
              </w:rPr>
              <w:t xml:space="preserve"> i syfte att minska användning av försöksdjur, till exempel 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PREPARE </w:t>
            </w:r>
            <w:r>
              <w:rPr>
                <w:rFonts w:asciiTheme="minorHAnsi" w:hAnsiTheme="minorHAnsi" w:cstheme="minorHAnsi"/>
                <w:sz w:val="22"/>
              </w:rPr>
              <w:t>och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ARRIVE.</w:t>
            </w:r>
          </w:p>
        </w:tc>
        <w:tc>
          <w:tcPr>
            <w:tcW w:w="0" w:type="dxa"/>
            <w:vAlign w:val="center"/>
          </w:tcPr>
          <w:p w14:paraId="2EBB0EF8" w14:textId="6B76EF6B" w:rsidR="0028041D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44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CCBC033" w14:textId="3EF0371B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377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93A015B" w14:textId="77777777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08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23ACA1B" w14:textId="2152E1EB" w:rsidR="0028041D" w:rsidRPr="00D01833" w:rsidRDefault="00BD1D32" w:rsidP="0015487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78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2E5E68D0" w14:textId="1F39EBCD" w:rsidR="002804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Hur ser du till att ditt försök planeras och rapporteras på ett genomtänkt sätt som möjliggör datadelning och annan minskning av djurförsök?</w:t>
            </w:r>
          </w:p>
          <w:p w14:paraId="76E7C289" w14:textId="51CFE484" w:rsidR="0028041D" w:rsidRPr="00D45D02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Känner du till PREPARE och ARRIVE som är exempel på guider för planering och rapportering av djurförsök? Kan du använda dem i din forskning?</w:t>
            </w:r>
          </w:p>
        </w:tc>
      </w:tr>
      <w:tr w:rsidR="00F00A6E" w:rsidRPr="00F8628D" w14:paraId="76CDA7F0" w14:textId="77777777" w:rsidTr="002427A1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FA8651C" w14:textId="01C93C6A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8</w:t>
            </w:r>
          </w:p>
        </w:tc>
        <w:tc>
          <w:tcPr>
            <w:tcW w:w="0" w:type="dxa"/>
            <w:vAlign w:val="center"/>
          </w:tcPr>
          <w:p w14:paraId="1F04D236" w14:textId="24D44D5B" w:rsidR="0028041D" w:rsidRPr="00D45D02" w:rsidRDefault="0028041D" w:rsidP="002804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471D">
              <w:rPr>
                <w:rFonts w:asciiTheme="minorHAnsi" w:hAnsiTheme="minorHAnsi" w:cstheme="minorHAnsi"/>
                <w:sz w:val="22"/>
              </w:rPr>
              <w:t xml:space="preserve">Motivering till varför försöket ska genomföras </w:t>
            </w:r>
            <w:r>
              <w:rPr>
                <w:rFonts w:asciiTheme="minorHAnsi" w:hAnsiTheme="minorHAnsi" w:cstheme="minorHAnsi"/>
                <w:sz w:val="22"/>
              </w:rPr>
              <w:t>med</w:t>
            </w:r>
            <w:r w:rsidRPr="008A471D">
              <w:rPr>
                <w:rFonts w:asciiTheme="minorHAnsi" w:hAnsiTheme="minorHAnsi" w:cstheme="minorHAnsi"/>
                <w:sz w:val="22"/>
              </w:rPr>
              <w:t xml:space="preserve"> levande djur istället för vävnad.</w:t>
            </w:r>
          </w:p>
        </w:tc>
        <w:tc>
          <w:tcPr>
            <w:tcW w:w="0" w:type="dxa"/>
            <w:vAlign w:val="center"/>
          </w:tcPr>
          <w:p w14:paraId="5076CD92" w14:textId="207EE42C" w:rsidR="0028041D" w:rsidRDefault="00BD1D32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84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F042BE6" w14:textId="12D69F08" w:rsidR="0028041D" w:rsidRPr="00D01833" w:rsidRDefault="00BD1D32" w:rsidP="0028041D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537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28041D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8B935F9" w14:textId="77777777" w:rsidR="0028041D" w:rsidRPr="00D01833" w:rsidRDefault="00BD1D32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33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7011146" w14:textId="74588CC9" w:rsidR="0028041D" w:rsidRPr="00D01833" w:rsidRDefault="00BD1D32" w:rsidP="001548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00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D87A8C1" w14:textId="77777777" w:rsidR="0028041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Är det möjligt att använda vävnad istället för levande djur för att svara på din forskningsfråga? Om inte, varför?</w:t>
            </w:r>
          </w:p>
          <w:p w14:paraId="74A8478B" w14:textId="0E730D47" w:rsidR="0028041D" w:rsidRPr="00F8628D" w:rsidRDefault="0028041D" w:rsidP="002F6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 vävnad användas istället för levande djur i någon del av dina försök för att minska det antal djur som du använder?</w:t>
            </w:r>
          </w:p>
        </w:tc>
      </w:tr>
      <w:tr w:rsidR="00F00A6E" w:rsidRPr="00F8628D" w14:paraId="146846B6" w14:textId="77777777" w:rsidTr="002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7214519" w14:textId="201F5F37" w:rsidR="0028041D" w:rsidRPr="00F00A6E" w:rsidRDefault="0028041D" w:rsidP="0028041D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9</w:t>
            </w:r>
          </w:p>
        </w:tc>
        <w:tc>
          <w:tcPr>
            <w:tcW w:w="0" w:type="dxa"/>
            <w:vAlign w:val="center"/>
          </w:tcPr>
          <w:p w14:paraId="4AB0998C" w14:textId="7A3BE731" w:rsidR="0028041D" w:rsidRPr="00D45D02" w:rsidRDefault="0028041D" w:rsidP="002804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5033">
              <w:rPr>
                <w:rFonts w:asciiTheme="minorHAnsi" w:hAnsiTheme="minorHAnsi" w:cstheme="minorHAnsi"/>
                <w:sz w:val="22"/>
              </w:rPr>
              <w:t>Beskrivning av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35033">
              <w:rPr>
                <w:rFonts w:asciiTheme="minorHAnsi" w:hAnsiTheme="minorHAnsi" w:cstheme="minorHAnsi"/>
                <w:sz w:val="22"/>
              </w:rPr>
              <w:t xml:space="preserve"> och motivering till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B35033">
              <w:rPr>
                <w:rFonts w:asciiTheme="minorHAnsi" w:hAnsiTheme="minorHAnsi" w:cstheme="minorHAnsi"/>
                <w:sz w:val="22"/>
              </w:rPr>
              <w:t xml:space="preserve"> möjligheter att dela djur och vävnad med andra forskare, samt hur sökanden har gått tillväga för att undersöka detta.</w:t>
            </w:r>
          </w:p>
        </w:tc>
        <w:tc>
          <w:tcPr>
            <w:tcW w:w="0" w:type="dxa"/>
            <w:vAlign w:val="center"/>
          </w:tcPr>
          <w:p w14:paraId="0700755D" w14:textId="5D5DF3E2" w:rsidR="0028041D" w:rsidRDefault="00BD1D32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93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861FB31" w14:textId="25E2DC56" w:rsidR="00F00A6E" w:rsidRPr="00D01833" w:rsidRDefault="00BD1D32" w:rsidP="00F00A6E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347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A6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F00A6E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F00A6E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7A3277C" w14:textId="77777777" w:rsidR="0028041D" w:rsidRPr="00D01833" w:rsidRDefault="00BD1D32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15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3FF7755" w14:textId="092E8A74" w:rsidR="0028041D" w:rsidRPr="00D01833" w:rsidRDefault="00BD1D32" w:rsidP="001548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3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1D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041D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2599BBFE" w14:textId="77777777" w:rsidR="0028041D" w:rsidRPr="008A471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Hur har du resonerat kring möjligheten att dela djur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och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 vävnad i din forskning? </w:t>
            </w:r>
          </w:p>
          <w:p w14:paraId="15CDD4C5" w14:textId="031D78BF" w:rsidR="0028041D" w:rsidRPr="00F8628D" w:rsidRDefault="0028041D" w:rsidP="002F6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>Har du undersökt om det finns djur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eller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 xml:space="preserve"> vävnad som du skulle kunna dela med dig av eller få tillgång till? Hur har du gått tillväga för att söka efter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denna </w:t>
            </w:r>
            <w:r w:rsidRPr="008A471D">
              <w:rPr>
                <w:rFonts w:asciiTheme="minorHAnsi" w:hAnsiTheme="minorHAnsi" w:cstheme="minorHAnsi"/>
                <w:sz w:val="20"/>
                <w:szCs w:val="20"/>
              </w:rPr>
              <w:t>information?</w:t>
            </w:r>
          </w:p>
        </w:tc>
      </w:tr>
      <w:tr w:rsidR="00626642" w:rsidRPr="00F8628D" w14:paraId="66D11F43" w14:textId="77777777" w:rsidTr="009E4F52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545A0C5B" w14:textId="681C412C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829" w:type="dxa"/>
            <w:vAlign w:val="center"/>
          </w:tcPr>
          <w:p w14:paraId="1D98F333" w14:textId="2C0FAA48" w:rsidR="00626642" w:rsidRPr="00B35033" w:rsidRDefault="00A82EFF" w:rsidP="009E4F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</w:t>
            </w:r>
            <w:r w:rsidR="00626642" w:rsidRPr="005E33F5">
              <w:rPr>
                <w:rFonts w:asciiTheme="minorHAnsi" w:hAnsiTheme="minorHAnsi" w:cstheme="minorHAnsi"/>
                <w:sz w:val="22"/>
              </w:rPr>
              <w:t xml:space="preserve">etoder </w:t>
            </w:r>
            <w:r w:rsidR="00626642">
              <w:rPr>
                <w:rFonts w:asciiTheme="minorHAnsi" w:hAnsiTheme="minorHAnsi" w:cstheme="minorHAnsi"/>
                <w:sz w:val="22"/>
              </w:rPr>
              <w:t xml:space="preserve">för att minska antalet djur i försök </w:t>
            </w:r>
            <w:r w:rsidR="00626642" w:rsidRPr="005E33F5">
              <w:rPr>
                <w:rFonts w:asciiTheme="minorHAnsi" w:hAnsiTheme="minorHAnsi" w:cstheme="minorHAnsi"/>
                <w:sz w:val="22"/>
              </w:rPr>
              <w:t>som sökanden har undersökt och motivering till varför dessa inte kan användas i den aktuella studien.</w:t>
            </w:r>
          </w:p>
        </w:tc>
        <w:tc>
          <w:tcPr>
            <w:tcW w:w="1701" w:type="dxa"/>
            <w:vAlign w:val="center"/>
          </w:tcPr>
          <w:p w14:paraId="385618FB" w14:textId="77777777" w:rsidR="00D33CC8" w:rsidRDefault="00D33CC8" w:rsidP="00D33C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38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A092162" w14:textId="77777777" w:rsidR="00D33CC8" w:rsidRPr="00D01833" w:rsidRDefault="00D33CC8" w:rsidP="00D33CC8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665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B52A264" w14:textId="77777777" w:rsidR="00D33CC8" w:rsidRPr="00D01833" w:rsidRDefault="00D33CC8" w:rsidP="00D33C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796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FB6B3D6" w14:textId="1C2C9E7D" w:rsidR="00626642" w:rsidRDefault="00D33CC8" w:rsidP="00D33C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85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3BF2CD1" w14:textId="1EC0C3A6" w:rsidR="00626642" w:rsidRPr="005E33F5" w:rsidRDefault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Vilka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metoder </w:t>
            </w:r>
            <w:r w:rsidR="00752ED2">
              <w:rPr>
                <w:rFonts w:asciiTheme="minorHAnsi" w:hAnsiTheme="minorHAnsi" w:cstheme="minorHAnsi"/>
                <w:sz w:val="20"/>
                <w:szCs w:val="20"/>
              </w:rPr>
              <w:t>för att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minska antalet djur i försök har du undersökt?</w:t>
            </w:r>
          </w:p>
          <w:p w14:paraId="6F1DD714" w14:textId="2F081BDE" w:rsidR="00626642" w:rsidRPr="008A471D" w:rsidRDefault="00626642" w:rsidP="00BD1D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Varför </w:t>
            </w:r>
            <w:r w:rsidR="0021178C">
              <w:rPr>
                <w:rFonts w:asciiTheme="minorHAnsi" w:hAnsiTheme="minorHAnsi" w:cstheme="minorHAnsi"/>
                <w:sz w:val="20"/>
                <w:szCs w:val="20"/>
              </w:rPr>
              <w:t>kan du inte använda de metoder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1D32">
              <w:rPr>
                <w:rFonts w:asciiTheme="minorHAnsi" w:hAnsiTheme="minorHAnsi" w:cstheme="minorHAnsi"/>
                <w:sz w:val="20"/>
                <w:szCs w:val="20"/>
              </w:rPr>
              <w:t xml:space="preserve">som du undersökt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för att minska antalet djur i </w:t>
            </w:r>
            <w:r w:rsidR="0059529A">
              <w:rPr>
                <w:rFonts w:asciiTheme="minorHAnsi" w:hAnsiTheme="minorHAnsi" w:cstheme="minorHAnsi"/>
                <w:sz w:val="20"/>
                <w:szCs w:val="20"/>
              </w:rPr>
              <w:t>den aktuella studien</w:t>
            </w: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626642" w:rsidRPr="00F8628D" w14:paraId="2C56A936" w14:textId="77777777" w:rsidTr="002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597AB89" w14:textId="700005DC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dxa"/>
            <w:vAlign w:val="center"/>
          </w:tcPr>
          <w:p w14:paraId="369C8A6D" w14:textId="0E7695DD" w:rsidR="00626642" w:rsidRPr="005E33F5" w:rsidRDefault="00626642" w:rsidP="00BD1D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Övergripande beskrivning av de kunskapsunderlag som sökanden använ</w:t>
            </w:r>
            <w:r w:rsidR="00752ED2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 xml:space="preserve"> som grund </w:t>
            </w:r>
            <w:r w:rsidR="00752ED2">
              <w:rPr>
                <w:rFonts w:asciiTheme="minorHAnsi" w:hAnsiTheme="minorHAnsi" w:cstheme="minorHAnsi"/>
                <w:sz w:val="22"/>
              </w:rPr>
              <w:t>till</w:t>
            </w:r>
            <w:r>
              <w:rPr>
                <w:rFonts w:asciiTheme="minorHAnsi" w:hAnsiTheme="minorHAnsi" w:cstheme="minorHAnsi"/>
                <w:sz w:val="22"/>
              </w:rPr>
              <w:t xml:space="preserve"> valet av metoder </w:t>
            </w:r>
            <w:r w:rsidR="00BD1D32">
              <w:rPr>
                <w:rFonts w:asciiTheme="minorHAnsi" w:hAnsiTheme="minorHAnsi" w:cstheme="minorHAnsi"/>
                <w:sz w:val="22"/>
              </w:rPr>
              <w:t>för att</w:t>
            </w:r>
            <w:r>
              <w:rPr>
                <w:rFonts w:asciiTheme="minorHAnsi" w:hAnsiTheme="minorHAnsi" w:cstheme="minorHAnsi"/>
                <w:sz w:val="22"/>
              </w:rPr>
              <w:t xml:space="preserve"> minska antalet djur i försök</w:t>
            </w:r>
            <w:r w:rsidR="00A4677B">
              <w:rPr>
                <w:rFonts w:asciiTheme="minorHAnsi" w:hAnsiTheme="minorHAnsi" w:cstheme="minorHAnsi"/>
                <w:sz w:val="22"/>
              </w:rPr>
              <w:t>et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0" w:type="dxa"/>
            <w:vAlign w:val="center"/>
          </w:tcPr>
          <w:p w14:paraId="4135C7A0" w14:textId="77777777" w:rsidR="00D33CC8" w:rsidRDefault="00D33CC8" w:rsidP="00D33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102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7382F73" w14:textId="77777777" w:rsidR="00D33CC8" w:rsidRPr="00D01833" w:rsidRDefault="00D33CC8" w:rsidP="00D33CC8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5983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1811EF3" w14:textId="77777777" w:rsidR="00D33CC8" w:rsidRPr="00D01833" w:rsidRDefault="00D33CC8" w:rsidP="00D33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39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E774167" w14:textId="618D37C0" w:rsidR="00626642" w:rsidRDefault="00D33CC8" w:rsidP="00D33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14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0" w:type="dxa"/>
            <w:vAlign w:val="center"/>
          </w:tcPr>
          <w:p w14:paraId="37EA8F9D" w14:textId="765FE532" w:rsidR="00626642" w:rsidRDefault="0062664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kunskapsunderlag om metoder </w:t>
            </w:r>
            <w:r w:rsidR="00A4677B">
              <w:rPr>
                <w:rFonts w:ascii="Times New Roman" w:hAnsi="Times New Roman" w:cs="Times New Roman"/>
                <w:sz w:val="20"/>
              </w:rPr>
              <w:t>för att</w:t>
            </w:r>
            <w:r>
              <w:rPr>
                <w:rFonts w:ascii="Times New Roman" w:hAnsi="Times New Roman" w:cs="Times New Roman"/>
                <w:sz w:val="20"/>
              </w:rPr>
              <w:t xml:space="preserve"> minska antalet djur i försök baserar du dina metodval på?</w:t>
            </w:r>
          </w:p>
          <w:p w14:paraId="3014E309" w14:textId="7F4C99ED" w:rsidR="00626642" w:rsidRPr="005E33F5" w:rsidRDefault="00626642" w:rsidP="00BD1D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 xml:space="preserve">Hur håller du dig uppdaterad om utvecklingen av </w:t>
            </w:r>
            <w:r>
              <w:rPr>
                <w:rFonts w:ascii="Times New Roman" w:hAnsi="Times New Roman" w:cs="Times New Roman"/>
                <w:sz w:val="20"/>
              </w:rPr>
              <w:t>metoder som kan minska antalet djur i den typ av djurförsök du ansöker om att få göra</w:t>
            </w:r>
            <w:r w:rsidRPr="009D046C">
              <w:rPr>
                <w:rFonts w:ascii="Times New Roman" w:hAnsi="Times New Roman" w:cs="Times New Roman"/>
                <w:sz w:val="20"/>
              </w:rPr>
              <w:t>?</w:t>
            </w:r>
          </w:p>
        </w:tc>
      </w:tr>
      <w:tr w:rsidR="00626642" w:rsidRPr="00F8628D" w14:paraId="557C8D3E" w14:textId="77777777" w:rsidTr="00BD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FDF5A77" w14:textId="77777777" w:rsidR="00626642" w:rsidRPr="00223911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0" w:type="dxa"/>
            <w:vAlign w:val="center"/>
          </w:tcPr>
          <w:p w14:paraId="0A3F8161" w14:textId="0264CB7E" w:rsidR="00626642" w:rsidRPr="00223911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23911">
              <w:rPr>
                <w:rFonts w:cstheme="minorHAnsi"/>
                <w:b/>
              </w:rPr>
              <w:t>Att förfina djurförsök</w:t>
            </w:r>
          </w:p>
        </w:tc>
        <w:tc>
          <w:tcPr>
            <w:tcW w:w="0" w:type="dxa"/>
            <w:vAlign w:val="center"/>
          </w:tcPr>
          <w:p w14:paraId="41530B54" w14:textId="77777777" w:rsidR="00626642" w:rsidRPr="00D01833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07C96D8E" w14:textId="77777777" w:rsidR="00626642" w:rsidRPr="008A471D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26642" w:rsidRPr="008020FC" w14:paraId="0AE1AE28" w14:textId="77777777" w:rsidTr="002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9F55F0D" w14:textId="7C6F009D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2</w:t>
            </w:r>
          </w:p>
        </w:tc>
        <w:tc>
          <w:tcPr>
            <w:tcW w:w="0" w:type="dxa"/>
            <w:vAlign w:val="center"/>
          </w:tcPr>
          <w:p w14:paraId="38E2FB13" w14:textId="669E8230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20FC">
              <w:rPr>
                <w:rFonts w:asciiTheme="minorHAnsi" w:hAnsiTheme="minorHAnsi" w:cstheme="minorHAnsi"/>
                <w:sz w:val="22"/>
              </w:rPr>
              <w:t>Beskrivning av den berikning som ska användas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8020FC">
              <w:rPr>
                <w:rFonts w:asciiTheme="minorHAnsi" w:hAnsiTheme="minorHAnsi" w:cstheme="minorHAnsi"/>
                <w:sz w:val="22"/>
              </w:rPr>
              <w:t xml:space="preserve"> eventuellt inkluderat schema för utbyte av denna</w:t>
            </w:r>
            <w:r>
              <w:rPr>
                <w:rFonts w:cstheme="minorHAnsi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Om en veterinär plan eller liknande används finns denna beskriven. 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3F811BCD" w14:textId="0B2B8D96" w:rsidR="00626642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7633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20E36BC4" w14:textId="79F05C4D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3843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7145D31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8382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76C6C7D0" w14:textId="4347F2D9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9885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5B2E604" w14:textId="7607C83F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020FC">
              <w:rPr>
                <w:rFonts w:asciiTheme="minorHAnsi" w:hAnsiTheme="minorHAnsi" w:cstheme="minorHAnsi"/>
                <w:sz w:val="20"/>
              </w:rPr>
              <w:t xml:space="preserve">Planerar du att </w:t>
            </w:r>
            <w:r>
              <w:rPr>
                <w:rFonts w:asciiTheme="minorHAnsi" w:hAnsiTheme="minorHAnsi" w:cstheme="minorHAnsi"/>
                <w:sz w:val="20"/>
              </w:rPr>
              <w:t xml:space="preserve">variera berikningen eller på annat sätt aktivera </w:t>
            </w:r>
            <w:r w:rsidRPr="008020FC">
              <w:rPr>
                <w:rFonts w:asciiTheme="minorHAnsi" w:hAnsiTheme="minorHAnsi" w:cstheme="minorHAnsi"/>
                <w:sz w:val="20"/>
              </w:rPr>
              <w:t xml:space="preserve">djuren utöver den inredning som inhysningen kräver? </w:t>
            </w:r>
            <w:r>
              <w:rPr>
                <w:rFonts w:asciiTheme="minorHAnsi" w:hAnsiTheme="minorHAnsi" w:cstheme="minorHAnsi"/>
                <w:sz w:val="20"/>
              </w:rPr>
              <w:t xml:space="preserve">I sådana fall hur? </w:t>
            </w:r>
          </w:p>
          <w:p w14:paraId="043BF2E3" w14:textId="583336C4" w:rsidR="00626642" w:rsidRPr="008020FC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möjlighet att variera berikningen, om inte varför?</w:t>
            </w:r>
          </w:p>
        </w:tc>
      </w:tr>
      <w:tr w:rsidR="00626642" w:rsidRPr="008020FC" w14:paraId="19027F69" w14:textId="77777777" w:rsidTr="002427A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5D24A702" w14:textId="07333C04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3</w:t>
            </w:r>
          </w:p>
        </w:tc>
        <w:tc>
          <w:tcPr>
            <w:tcW w:w="0" w:type="dxa"/>
            <w:vAlign w:val="center"/>
          </w:tcPr>
          <w:p w14:paraId="6689C4EC" w14:textId="054C59FB" w:rsidR="00626642" w:rsidRPr="008020FC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 vetenskapligt underbyggd </w:t>
            </w:r>
            <w:r w:rsidRPr="00772945">
              <w:rPr>
                <w:rFonts w:ascii="Times New Roman" w:hAnsi="Times New Roman" w:cs="Times New Roman"/>
                <w:sz w:val="22"/>
              </w:rPr>
              <w:t>hanter</w:t>
            </w:r>
            <w:r>
              <w:rPr>
                <w:rFonts w:ascii="Times New Roman" w:hAnsi="Times New Roman" w:cs="Times New Roman"/>
                <w:sz w:val="22"/>
              </w:rPr>
              <w:t xml:space="preserve">ing,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habituering</w:t>
            </w:r>
            <w:proofErr w:type="spellEnd"/>
            <w:r w:rsidRPr="00772945">
              <w:rPr>
                <w:rFonts w:ascii="Times New Roman" w:hAnsi="Times New Roman" w:cs="Times New Roman"/>
                <w:sz w:val="22"/>
              </w:rPr>
              <w:t xml:space="preserve"> och trän</w:t>
            </w:r>
            <w:r>
              <w:rPr>
                <w:rFonts w:ascii="Times New Roman" w:hAnsi="Times New Roman" w:cs="Times New Roman"/>
                <w:sz w:val="22"/>
              </w:rPr>
              <w:t>ing</w:t>
            </w:r>
            <w:r w:rsidRPr="007729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av djuren som</w:t>
            </w:r>
            <w:r w:rsidRPr="00772945">
              <w:rPr>
                <w:rFonts w:ascii="Times New Roman" w:hAnsi="Times New Roman" w:cs="Times New Roman"/>
                <w:sz w:val="22"/>
              </w:rPr>
              <w:t xml:space="preserve"> är tillräcklig utifrån försökets upplägg.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041FC4F" w14:textId="1511FCB2" w:rsidR="00626642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371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Ja</w:t>
            </w:r>
          </w:p>
          <w:p w14:paraId="6E1802EA" w14:textId="32197EC4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568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E795EA2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653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Nej</w:t>
            </w:r>
          </w:p>
          <w:p w14:paraId="4E548FC3" w14:textId="0130311E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375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7ACBDAFA" w14:textId="49309209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planerar du att hantera och träna djuren inför och under försök? </w:t>
            </w:r>
          </w:p>
          <w:p w14:paraId="2117D7C4" w14:textId="5A30CFFF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hanterings- och träningsmetoder och program kommer du att använda? </w:t>
            </w:r>
          </w:p>
          <w:p w14:paraId="5A0F537B" w14:textId="763B9D5A" w:rsidR="00626642" w:rsidRPr="00BC4055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4121B">
              <w:rPr>
                <w:rFonts w:ascii="Times New Roman" w:hAnsi="Times New Roman" w:cs="Times New Roman"/>
                <w:sz w:val="20"/>
              </w:rPr>
              <w:t>Varför använd</w:t>
            </w:r>
            <w:r>
              <w:rPr>
                <w:rFonts w:ascii="Times New Roman" w:hAnsi="Times New Roman" w:cs="Times New Roman"/>
                <w:sz w:val="20"/>
              </w:rPr>
              <w:t>er du</w:t>
            </w:r>
            <w:r w:rsidRPr="00A4121B">
              <w:rPr>
                <w:rFonts w:ascii="Times New Roman" w:hAnsi="Times New Roman" w:cs="Times New Roman"/>
                <w:sz w:val="20"/>
              </w:rPr>
              <w:t xml:space="preserve"> de valda metode</w:t>
            </w:r>
            <w:r>
              <w:rPr>
                <w:rFonts w:ascii="Times New Roman" w:hAnsi="Times New Roman" w:cs="Times New Roman"/>
                <w:sz w:val="20"/>
              </w:rPr>
              <w:t>rna</w:t>
            </w:r>
            <w:r w:rsidRPr="00A4121B">
              <w:rPr>
                <w:rFonts w:ascii="Times New Roman" w:hAnsi="Times New Roman" w:cs="Times New Roman"/>
                <w:sz w:val="20"/>
              </w:rPr>
              <w:t>? Har andra metoder testats?</w:t>
            </w:r>
          </w:p>
        </w:tc>
      </w:tr>
      <w:tr w:rsidR="00626642" w:rsidRPr="008020FC" w14:paraId="6313794E" w14:textId="77777777" w:rsidTr="002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5E5808C" w14:textId="25B0E132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0" w:type="dxa"/>
            <w:vAlign w:val="center"/>
          </w:tcPr>
          <w:p w14:paraId="50811ED3" w14:textId="1D925BDC" w:rsidR="00626642" w:rsidRDefault="00B64738" w:rsidP="009E4F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</w:rPr>
              <w:t>M</w:t>
            </w:r>
            <w:r w:rsidR="00626642" w:rsidRPr="005E33F5">
              <w:rPr>
                <w:rFonts w:asciiTheme="minorHAnsi" w:hAnsiTheme="minorHAnsi" w:cstheme="minorHAnsi"/>
                <w:sz w:val="22"/>
              </w:rPr>
              <w:t xml:space="preserve">etoder </w:t>
            </w:r>
            <w:r w:rsidR="00BD1D32">
              <w:rPr>
                <w:rFonts w:asciiTheme="minorHAnsi" w:hAnsiTheme="minorHAnsi" w:cstheme="minorHAnsi"/>
                <w:sz w:val="22"/>
              </w:rPr>
              <w:t xml:space="preserve">för att förfina djurförsök </w:t>
            </w:r>
            <w:r w:rsidR="00626642" w:rsidRPr="005E33F5">
              <w:rPr>
                <w:rFonts w:asciiTheme="minorHAnsi" w:hAnsiTheme="minorHAnsi" w:cstheme="minorHAnsi"/>
                <w:sz w:val="22"/>
              </w:rPr>
              <w:t>som sökanden har undersökt och motivering till varför dessa inte kan användas i den aktuella studien.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265D750B" w14:textId="77777777" w:rsidR="00D33CC8" w:rsidRDefault="00D33CC8" w:rsidP="00D33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5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A5FEE53" w14:textId="77777777" w:rsidR="00D33CC8" w:rsidRPr="00D01833" w:rsidRDefault="00D33CC8" w:rsidP="00D33CC8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732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D46E35B" w14:textId="77777777" w:rsidR="00D33CC8" w:rsidRPr="00D01833" w:rsidRDefault="00D33CC8" w:rsidP="00D33CC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34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48865B0" w14:textId="238D07E8" w:rsidR="00626642" w:rsidRDefault="00D33CC8" w:rsidP="00D33CC8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32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0" w:type="dxa"/>
            <w:vAlign w:val="center"/>
          </w:tcPr>
          <w:p w14:paraId="18F89807" w14:textId="79D98822" w:rsidR="00626642" w:rsidRPr="005E33F5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Vilka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metoder </w:t>
            </w:r>
            <w:r w:rsidR="0059529A">
              <w:rPr>
                <w:rFonts w:asciiTheme="minorHAnsi" w:hAnsiTheme="minorHAnsi" w:cstheme="minorHAnsi"/>
                <w:sz w:val="20"/>
                <w:szCs w:val="20"/>
              </w:rPr>
              <w:t>för att förfina</w:t>
            </w:r>
            <w:r w:rsidR="00BD1D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529A">
              <w:rPr>
                <w:rFonts w:asciiTheme="minorHAnsi" w:hAnsiTheme="minorHAnsi" w:cstheme="minorHAnsi"/>
                <w:sz w:val="20"/>
                <w:szCs w:val="20"/>
              </w:rPr>
              <w:t xml:space="preserve">djurförsök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har du undersökt?</w:t>
            </w:r>
          </w:p>
          <w:p w14:paraId="7FB1CD07" w14:textId="10C46CBE" w:rsidR="00626642" w:rsidRDefault="00626642" w:rsidP="00BD1D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Varför </w:t>
            </w:r>
            <w:r w:rsidR="0021178C">
              <w:rPr>
                <w:rFonts w:asciiTheme="minorHAnsi" w:hAnsiTheme="minorHAnsi" w:cstheme="minorHAnsi"/>
                <w:sz w:val="20"/>
                <w:szCs w:val="20"/>
              </w:rPr>
              <w:t>kan du inte använda</w:t>
            </w: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metoder </w:t>
            </w:r>
            <w:r w:rsidR="00B64738">
              <w:rPr>
                <w:rFonts w:asciiTheme="minorHAnsi" w:hAnsiTheme="minorHAnsi" w:cstheme="minorHAnsi"/>
                <w:sz w:val="20"/>
                <w:szCs w:val="20"/>
              </w:rPr>
              <w:t xml:space="preserve">som du undersökt </w:t>
            </w:r>
            <w:r w:rsidR="00BD1D32">
              <w:rPr>
                <w:rFonts w:asciiTheme="minorHAnsi" w:hAnsiTheme="minorHAnsi" w:cstheme="minorHAnsi"/>
                <w:sz w:val="20"/>
                <w:szCs w:val="20"/>
              </w:rPr>
              <w:t xml:space="preserve">för att förfina </w:t>
            </w:r>
            <w:r w:rsidR="00B64738">
              <w:rPr>
                <w:rFonts w:asciiTheme="minorHAnsi" w:hAnsiTheme="minorHAnsi" w:cstheme="minorHAnsi"/>
                <w:sz w:val="20"/>
                <w:szCs w:val="20"/>
              </w:rPr>
              <w:t xml:space="preserve">dina </w:t>
            </w:r>
            <w:r w:rsidR="00BD1D32">
              <w:rPr>
                <w:rFonts w:asciiTheme="minorHAnsi" w:hAnsiTheme="minorHAnsi" w:cstheme="minorHAnsi"/>
                <w:sz w:val="20"/>
                <w:szCs w:val="20"/>
              </w:rPr>
              <w:t xml:space="preserve">djurförsök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="0059529A">
              <w:rPr>
                <w:rFonts w:asciiTheme="minorHAnsi" w:hAnsiTheme="minorHAnsi" w:cstheme="minorHAnsi"/>
                <w:sz w:val="20"/>
                <w:szCs w:val="20"/>
              </w:rPr>
              <w:t>n aktuella studien</w:t>
            </w:r>
            <w:r w:rsidRPr="005E33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626642" w:rsidRPr="008020FC" w14:paraId="167A3C00" w14:textId="77777777" w:rsidTr="004C0EEE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7CA7FBA" w14:textId="029003C6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0" w:type="dxa"/>
            <w:vAlign w:val="center"/>
          </w:tcPr>
          <w:p w14:paraId="5E92FCAA" w14:textId="596A45F8" w:rsidR="00626642" w:rsidRDefault="00626642" w:rsidP="00BD1D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</w:rPr>
              <w:t>Övergripande beskrivning av de kunskapsunderlag som sökanden använ</w:t>
            </w:r>
            <w:r w:rsidR="00A4677B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 xml:space="preserve"> som grund </w:t>
            </w:r>
            <w:r w:rsidR="00A4677B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>i</w:t>
            </w:r>
            <w:r w:rsidR="00A4677B">
              <w:rPr>
                <w:rFonts w:asciiTheme="minorHAnsi" w:hAnsiTheme="minorHAnsi" w:cstheme="minorHAnsi"/>
                <w:sz w:val="22"/>
              </w:rPr>
              <w:t>ll</w:t>
            </w:r>
            <w:r>
              <w:rPr>
                <w:rFonts w:asciiTheme="minorHAnsi" w:hAnsiTheme="minorHAnsi" w:cstheme="minorHAnsi"/>
                <w:sz w:val="22"/>
              </w:rPr>
              <w:t xml:space="preserve"> valet av metoder </w:t>
            </w:r>
            <w:r w:rsidR="00BD1D32">
              <w:rPr>
                <w:rFonts w:asciiTheme="minorHAnsi" w:hAnsiTheme="minorHAnsi" w:cstheme="minorHAnsi"/>
                <w:sz w:val="22"/>
              </w:rPr>
              <w:t>för att</w:t>
            </w:r>
            <w:r>
              <w:rPr>
                <w:rFonts w:asciiTheme="minorHAnsi" w:hAnsiTheme="minorHAnsi" w:cstheme="minorHAnsi"/>
                <w:sz w:val="22"/>
              </w:rPr>
              <w:t xml:space="preserve"> förfina djurförsök</w:t>
            </w:r>
            <w:r w:rsidR="00A4677B">
              <w:rPr>
                <w:rFonts w:asciiTheme="minorHAnsi" w:hAnsiTheme="minorHAnsi" w:cstheme="minorHAnsi"/>
                <w:sz w:val="22"/>
              </w:rPr>
              <w:t>et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65458AD1" w14:textId="77777777" w:rsidR="00D33CC8" w:rsidRDefault="00D33CC8" w:rsidP="00D33C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734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7EB6DAF" w14:textId="77777777" w:rsidR="00D33CC8" w:rsidRPr="00D01833" w:rsidRDefault="00D33CC8" w:rsidP="00D33CC8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2074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DDBB2C8" w14:textId="77777777" w:rsidR="00D33CC8" w:rsidRPr="00D01833" w:rsidRDefault="00D33CC8" w:rsidP="00D33CC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8138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47F3F21B" w14:textId="50668530" w:rsidR="00626642" w:rsidRDefault="00D33CC8" w:rsidP="00D33CC8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07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0" w:type="dxa"/>
            <w:vAlign w:val="center"/>
          </w:tcPr>
          <w:p w14:paraId="676D031C" w14:textId="5D0B10BC" w:rsidR="00626642" w:rsidRDefault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kunskapsunderlag om metoder </w:t>
            </w:r>
            <w:r w:rsidR="00A4677B">
              <w:rPr>
                <w:rFonts w:ascii="Times New Roman" w:hAnsi="Times New Roman" w:cs="Times New Roman"/>
                <w:sz w:val="20"/>
              </w:rPr>
              <w:t xml:space="preserve">för att förfina djurförsök </w:t>
            </w:r>
            <w:r>
              <w:rPr>
                <w:rFonts w:ascii="Times New Roman" w:hAnsi="Times New Roman" w:cs="Times New Roman"/>
                <w:sz w:val="20"/>
              </w:rPr>
              <w:t>baserar du dina metodval på?</w:t>
            </w:r>
          </w:p>
          <w:p w14:paraId="749BC24F" w14:textId="3BE645A6" w:rsidR="00626642" w:rsidRDefault="00626642" w:rsidP="00BD1D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D046C">
              <w:rPr>
                <w:rFonts w:ascii="Times New Roman" w:hAnsi="Times New Roman" w:cs="Times New Roman"/>
                <w:sz w:val="20"/>
              </w:rPr>
              <w:t xml:space="preserve">Hur håller du dig uppdaterad om utvecklingen av </w:t>
            </w:r>
            <w:r>
              <w:rPr>
                <w:rFonts w:ascii="Times New Roman" w:hAnsi="Times New Roman" w:cs="Times New Roman"/>
                <w:sz w:val="20"/>
              </w:rPr>
              <w:t xml:space="preserve">metoder </w:t>
            </w:r>
            <w:r w:rsidR="00A4677B">
              <w:rPr>
                <w:rFonts w:ascii="Times New Roman" w:hAnsi="Times New Roman" w:cs="Times New Roman"/>
                <w:sz w:val="20"/>
              </w:rPr>
              <w:t xml:space="preserve">som kan förfina </w:t>
            </w:r>
            <w:r>
              <w:rPr>
                <w:rFonts w:ascii="Times New Roman" w:hAnsi="Times New Roman" w:cs="Times New Roman"/>
                <w:sz w:val="20"/>
              </w:rPr>
              <w:t>den typ av djurförsök du ansöker om att få göra</w:t>
            </w:r>
            <w:r w:rsidRPr="009D046C">
              <w:rPr>
                <w:rFonts w:ascii="Times New Roman" w:hAnsi="Times New Roman" w:cs="Times New Roman"/>
                <w:sz w:val="20"/>
              </w:rPr>
              <w:t>?</w:t>
            </w:r>
          </w:p>
        </w:tc>
      </w:tr>
      <w:tr w:rsidR="00626642" w:rsidRPr="004D779D" w14:paraId="7B0A8CCE" w14:textId="77777777" w:rsidTr="00527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42D5B150" w14:textId="77777777" w:rsidR="00626642" w:rsidRPr="00F00A6E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1C7557A8" w14:textId="7AF9238C" w:rsidR="00626642" w:rsidRPr="00526E14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6E14">
              <w:rPr>
                <w:rFonts w:cstheme="minorHAnsi"/>
                <w:b/>
              </w:rPr>
              <w:t>2.6 Hållandesätt</w:t>
            </w:r>
          </w:p>
        </w:tc>
        <w:tc>
          <w:tcPr>
            <w:tcW w:w="1701" w:type="dxa"/>
            <w:vAlign w:val="center"/>
          </w:tcPr>
          <w:p w14:paraId="5CB09BE0" w14:textId="77777777" w:rsidR="00626642" w:rsidRPr="00D01833" w:rsidRDefault="0062664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E6530B6" w14:textId="77777777" w:rsidR="00626642" w:rsidRPr="00D45D0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626642" w:rsidRPr="00D45D02" w14:paraId="54A00321" w14:textId="77777777" w:rsidTr="004C0EEE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F45E866" w14:textId="55576BCB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6</w:t>
            </w:r>
          </w:p>
        </w:tc>
        <w:tc>
          <w:tcPr>
            <w:tcW w:w="4829" w:type="dxa"/>
            <w:vAlign w:val="center"/>
          </w:tcPr>
          <w:p w14:paraId="63C76BDB" w14:textId="1B0022DB" w:rsidR="00626642" w:rsidRPr="00D45D0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bookmarkStart w:id="1" w:name="_Hlk182821014"/>
            <w:r>
              <w:rPr>
                <w:rFonts w:asciiTheme="minorHAnsi" w:hAnsiTheme="minorHAnsi" w:cstheme="minorHAnsi"/>
                <w:sz w:val="22"/>
              </w:rPr>
              <w:t>Beskrivning av h</w:t>
            </w:r>
            <w:r w:rsidRPr="004D779D">
              <w:rPr>
                <w:rFonts w:asciiTheme="minorHAnsi" w:hAnsiTheme="minorHAnsi" w:cstheme="minorHAnsi"/>
                <w:sz w:val="22"/>
              </w:rPr>
              <w:t>ållning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skötsel och tillsyn av djuren </w:t>
            </w:r>
            <w:r>
              <w:rPr>
                <w:rFonts w:asciiTheme="minorHAnsi" w:hAnsiTheme="minorHAnsi" w:cstheme="minorHAnsi"/>
                <w:sz w:val="22"/>
              </w:rPr>
              <w:t xml:space="preserve">som 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är tillräcklig utifrån </w:t>
            </w:r>
            <w:r>
              <w:rPr>
                <w:rFonts w:asciiTheme="minorHAnsi" w:hAnsiTheme="minorHAnsi" w:cstheme="minorHAnsi"/>
                <w:sz w:val="22"/>
              </w:rPr>
              <w:t xml:space="preserve">lagstiftningen och </w:t>
            </w:r>
            <w:r w:rsidRPr="004D779D">
              <w:rPr>
                <w:rFonts w:asciiTheme="minorHAnsi" w:hAnsiTheme="minorHAnsi" w:cstheme="minorHAnsi"/>
                <w:sz w:val="22"/>
              </w:rPr>
              <w:t>försökets upplägg.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bookmarkEnd w:id="1"/>
          </w:p>
        </w:tc>
        <w:tc>
          <w:tcPr>
            <w:tcW w:w="1701" w:type="dxa"/>
            <w:vAlign w:val="center"/>
          </w:tcPr>
          <w:p w14:paraId="00C548F4" w14:textId="020033C3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15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CCE75B6" w14:textId="08D5CB51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799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B8C6D3E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44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4818DD7" w14:textId="4547AAA2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11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D6C08F3" w14:textId="0087D99A" w:rsidR="00626642" w:rsidRPr="00D45D0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772945">
              <w:rPr>
                <w:rFonts w:ascii="Times New Roman" w:hAnsi="Times New Roman" w:cs="Times New Roman"/>
                <w:sz w:val="20"/>
              </w:rPr>
              <w:t xml:space="preserve">Hur kommer djuren hållas och skötas för att </w:t>
            </w:r>
            <w:r>
              <w:rPr>
                <w:rFonts w:ascii="Times New Roman" w:hAnsi="Times New Roman" w:cs="Times New Roman"/>
                <w:sz w:val="20"/>
              </w:rPr>
              <w:t xml:space="preserve">minst </w:t>
            </w:r>
            <w:r w:rsidRPr="00772945">
              <w:rPr>
                <w:rFonts w:ascii="Times New Roman" w:hAnsi="Times New Roman" w:cs="Times New Roman"/>
                <w:sz w:val="20"/>
              </w:rPr>
              <w:t xml:space="preserve">leva upp till lagstiftningens krav och </w:t>
            </w:r>
            <w:r>
              <w:rPr>
                <w:rFonts w:ascii="Times New Roman" w:hAnsi="Times New Roman" w:cs="Times New Roman"/>
                <w:sz w:val="20"/>
              </w:rPr>
              <w:t xml:space="preserve">dessutom </w:t>
            </w:r>
            <w:r w:rsidRPr="00772945">
              <w:rPr>
                <w:rFonts w:ascii="Times New Roman" w:hAnsi="Times New Roman" w:cs="Times New Roman"/>
                <w:sz w:val="20"/>
              </w:rPr>
              <w:t>förse djuren med en så god välfärd som möjligt?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26642" w:rsidRPr="00772945" w14:paraId="35EECFE1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36730459" w14:textId="45E0E9FE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7</w:t>
            </w:r>
          </w:p>
        </w:tc>
        <w:tc>
          <w:tcPr>
            <w:tcW w:w="4829" w:type="dxa"/>
            <w:vAlign w:val="center"/>
          </w:tcPr>
          <w:p w14:paraId="19A4F350" w14:textId="67F17DC6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Beskrivning av den inredning som ska användas. Om en plan för inredning eller liknande används finns denna beskriven. </w:t>
            </w:r>
          </w:p>
        </w:tc>
        <w:tc>
          <w:tcPr>
            <w:tcW w:w="1701" w:type="dxa"/>
            <w:vAlign w:val="center"/>
          </w:tcPr>
          <w:p w14:paraId="2E07952A" w14:textId="0CE5A9D7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22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1B1452E" w14:textId="4C6BCC1C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8495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3F22520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5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817143C" w14:textId="2B8737A9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84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5D2ABFE7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Vilken inredning kommer du att använda? </w:t>
            </w:r>
          </w:p>
          <w:p w14:paraId="333290EE" w14:textId="6FE2718A" w:rsidR="00626642" w:rsidRPr="00772945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möjlighet att variera inredning?</w:t>
            </w:r>
          </w:p>
        </w:tc>
      </w:tr>
      <w:tr w:rsidR="00626642" w:rsidRPr="00772945" w14:paraId="340157E3" w14:textId="77777777" w:rsidTr="009E4F52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D8B970F" w14:textId="4CC8531E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8</w:t>
            </w:r>
          </w:p>
        </w:tc>
        <w:tc>
          <w:tcPr>
            <w:tcW w:w="0" w:type="dxa"/>
            <w:vAlign w:val="center"/>
          </w:tcPr>
          <w:p w14:paraId="79009E51" w14:textId="757AA7FD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 </w:t>
            </w:r>
            <w:r w:rsidRPr="00EC566B">
              <w:rPr>
                <w:rFonts w:ascii="Times New Roman" w:hAnsi="Times New Roman" w:cs="Times New Roman"/>
                <w:sz w:val="22"/>
              </w:rPr>
              <w:t>hur djuren ska vänjas (acklimatiseras) till nya omständigheter efter transport, omgruppering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EC566B">
              <w:rPr>
                <w:rFonts w:ascii="Times New Roman" w:hAnsi="Times New Roman" w:cs="Times New Roman"/>
                <w:sz w:val="22"/>
              </w:rPr>
              <w:t>ändring av ljuscykel</w:t>
            </w:r>
            <w:r>
              <w:rPr>
                <w:rFonts w:ascii="Times New Roman" w:hAnsi="Times New Roman" w:cs="Times New Roman"/>
                <w:sz w:val="22"/>
              </w:rPr>
              <w:t xml:space="preserve"> etc</w:t>
            </w:r>
            <w:r w:rsidRPr="00EC566B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Vid användande av en </w:t>
            </w:r>
            <w:r>
              <w:rPr>
                <w:rFonts w:ascii="Times New Roman" w:hAnsi="Times New Roman" w:cs="Times New Roman"/>
                <w:sz w:val="22"/>
              </w:rPr>
              <w:t>acklimatiseringsplan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 finns denna</w:t>
            </w:r>
            <w:r>
              <w:rPr>
                <w:rFonts w:ascii="Times New Roman" w:hAnsi="Times New Roman" w:cs="Times New Roman"/>
                <w:sz w:val="22"/>
              </w:rPr>
              <w:t xml:space="preserve"> tydligt beskriven</w:t>
            </w:r>
            <w:r w:rsidRPr="008C4F9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40F7D45" w14:textId="5E823B44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563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5288B86" w14:textId="1C32FBE4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80636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1458A06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763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7C66FDB" w14:textId="53CCC65F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77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220A5DF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vänjer (acklimatiserar) du djuren till nya förhållande inför försök? </w:t>
            </w:r>
          </w:p>
          <w:p w14:paraId="49D60EC4" w14:textId="098820F3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acklimatiserar du djuren efter transport och andra ändringar i hållningen?</w:t>
            </w:r>
          </w:p>
        </w:tc>
      </w:tr>
      <w:tr w:rsidR="00626642" w:rsidRPr="008A471D" w14:paraId="2C0D47A8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A4FAABE" w14:textId="22971EFC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1</w:t>
            </w:r>
            <w:r w:rsidR="00C4248E">
              <w:rPr>
                <w:rFonts w:cstheme="minorHAnsi"/>
                <w:b/>
              </w:rPr>
              <w:t>9</w:t>
            </w:r>
          </w:p>
        </w:tc>
        <w:tc>
          <w:tcPr>
            <w:tcW w:w="0" w:type="dxa"/>
            <w:vAlign w:val="center"/>
          </w:tcPr>
          <w:p w14:paraId="7E24CEA6" w14:textId="533AC566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Information om hur sökanden ska hålla s</w:t>
            </w:r>
            <w:r w:rsidRPr="00EC566B">
              <w:rPr>
                <w:rFonts w:ascii="Times New Roman" w:hAnsi="Times New Roman" w:cs="Times New Roman"/>
                <w:sz w:val="22"/>
              </w:rPr>
              <w:t>ociala djur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566B">
              <w:rPr>
                <w:rFonts w:ascii="Times New Roman" w:hAnsi="Times New Roman" w:cs="Times New Roman"/>
                <w:sz w:val="22"/>
              </w:rPr>
              <w:t>i grupp</w:t>
            </w:r>
            <w:r>
              <w:rPr>
                <w:rFonts w:ascii="Times New Roman" w:hAnsi="Times New Roman" w:cs="Times New Roman"/>
                <w:sz w:val="22"/>
              </w:rPr>
              <w:t xml:space="preserve"> och undvika att slagsmål uppstår, alternativt hur sociala behov tillgodoses på annat sätt</w:t>
            </w:r>
            <w:r w:rsidRPr="00EC566B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70ACE9E0" w14:textId="6AF6285A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38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076EC53" w14:textId="3EEA1C11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618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4951EAD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14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518B71B" w14:textId="57C6A6B1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30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86F1403" w14:textId="77777777" w:rsidR="00626642" w:rsidRPr="00376846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 xml:space="preserve">Hur tillgodoser du djurens sociala behov? </w:t>
            </w:r>
          </w:p>
          <w:p w14:paraId="7C9C46F3" w14:textId="17754A14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många djur håller du tillsammans i dina burar/boxar/fållor? </w:t>
            </w:r>
          </w:p>
          <w:p w14:paraId="1C2E01F1" w14:textId="2E5071ED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arbetar du för att undvika att slagsmål eller andra skadliga interaktioner uppstår?</w:t>
            </w:r>
          </w:p>
        </w:tc>
      </w:tr>
      <w:tr w:rsidR="00626642" w:rsidRPr="008A471D" w14:paraId="3C866035" w14:textId="77777777" w:rsidTr="0052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50533001" w14:textId="77777777" w:rsidR="00626642" w:rsidRPr="00F00A6E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8619DA2" w14:textId="5D563C46" w:rsidR="00626642" w:rsidRPr="00526E14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92F55">
              <w:rPr>
                <w:rFonts w:cstheme="minorHAnsi"/>
                <w:b/>
              </w:rPr>
              <w:t>3.1 Djurarter eller djurtyper som ingår i försöket</w:t>
            </w:r>
          </w:p>
        </w:tc>
        <w:tc>
          <w:tcPr>
            <w:tcW w:w="1701" w:type="dxa"/>
            <w:vAlign w:val="center"/>
          </w:tcPr>
          <w:p w14:paraId="43E92844" w14:textId="77777777" w:rsidR="00626642" w:rsidRPr="00D01833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C8319ED" w14:textId="77777777" w:rsidR="00626642" w:rsidRPr="008A471D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626642" w:rsidRPr="008A471D" w14:paraId="2E242CD3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2C628077" w14:textId="15AD8DCA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0" w:type="dxa"/>
            <w:vAlign w:val="center"/>
          </w:tcPr>
          <w:p w14:paraId="3766E504" w14:textId="226589C1" w:rsidR="00626642" w:rsidRPr="00526E14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32E8B">
              <w:rPr>
                <w:rFonts w:asciiTheme="minorHAnsi" w:hAnsiTheme="minorHAnsi" w:cstheme="minorHAnsi"/>
                <w:sz w:val="22"/>
              </w:rPr>
              <w:t>Motivering till valet av de aktuella arterna och stammarna</w:t>
            </w:r>
            <w:r>
              <w:rPr>
                <w:rFonts w:asciiTheme="minorHAnsi" w:hAnsiTheme="minorHAnsi" w:cstheme="minorHAnsi"/>
                <w:sz w:val="22"/>
              </w:rPr>
              <w:t>. Information om eventuell skadlig fenotyp och om det finns andra djurslag som är lämpliga att använda</w:t>
            </w:r>
            <w:r w:rsidRPr="00E32E8B">
              <w:rPr>
                <w:rFonts w:asciiTheme="minorHAnsi" w:hAnsiTheme="minorHAnsi" w:cstheme="minorHAnsi"/>
                <w:sz w:val="22"/>
              </w:rPr>
              <w:t>.</w:t>
            </w:r>
            <w:r w:rsidRPr="004D779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4B0C2178" w14:textId="211BD293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26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36A221A" w14:textId="21A6C0EA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770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B6CE5C4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50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16CA173" w14:textId="0BB75CA2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4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E9A8D32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Förekommer det kända skadliga fenotyper i den stam du valt att använda?</w:t>
            </w:r>
          </w:p>
          <w:p w14:paraId="7FF9B567" w14:textId="0CB53633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D779D">
              <w:rPr>
                <w:rFonts w:asciiTheme="minorHAnsi" w:hAnsiTheme="minorHAnsi" w:cstheme="minorHAnsi"/>
                <w:sz w:val="20"/>
              </w:rPr>
              <w:t xml:space="preserve">Finns det andra djurslag </w:t>
            </w:r>
            <w:r>
              <w:rPr>
                <w:rFonts w:asciiTheme="minorHAnsi" w:hAnsiTheme="minorHAnsi" w:cstheme="minorHAnsi"/>
                <w:sz w:val="20"/>
              </w:rPr>
              <w:t xml:space="preserve">eller stammar </w:t>
            </w:r>
            <w:r w:rsidRPr="004D779D">
              <w:rPr>
                <w:rFonts w:asciiTheme="minorHAnsi" w:hAnsiTheme="minorHAnsi" w:cstheme="minorHAnsi"/>
                <w:sz w:val="20"/>
              </w:rPr>
              <w:t>som</w:t>
            </w:r>
            <w:r>
              <w:rPr>
                <w:rFonts w:asciiTheme="minorHAnsi" w:hAnsiTheme="minorHAnsi" w:cstheme="minorHAnsi"/>
                <w:sz w:val="20"/>
              </w:rPr>
              <w:t xml:space="preserve"> är lämpliga att</w:t>
            </w:r>
            <w:r w:rsidRPr="004D779D">
              <w:rPr>
                <w:rFonts w:asciiTheme="minorHAnsi" w:hAnsiTheme="minorHAnsi" w:cstheme="minorHAnsi"/>
                <w:sz w:val="20"/>
              </w:rPr>
              <w:t xml:space="preserve"> använda i din forskning? </w:t>
            </w:r>
          </w:p>
          <w:p w14:paraId="55EE32EA" w14:textId="3EE24A51" w:rsidR="00626642" w:rsidRPr="008A471D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626642" w:rsidRPr="008A471D" w14:paraId="5488932B" w14:textId="77777777" w:rsidTr="009E4F52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1153E1C3" w14:textId="45FA204A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0" w:type="dxa"/>
            <w:vAlign w:val="center"/>
          </w:tcPr>
          <w:p w14:paraId="58643FF6" w14:textId="59E7166B" w:rsidR="00626642" w:rsidRPr="00526E14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45D02">
              <w:rPr>
                <w:rFonts w:asciiTheme="minorHAnsi" w:hAnsiTheme="minorHAnsi" w:cstheme="minorHAnsi"/>
                <w:sz w:val="22"/>
              </w:rPr>
              <w:t>Uträkningar eller statisti</w:t>
            </w:r>
            <w:r>
              <w:rPr>
                <w:rFonts w:asciiTheme="minorHAnsi" w:hAnsiTheme="minorHAnsi" w:cstheme="minorHAnsi"/>
                <w:sz w:val="22"/>
              </w:rPr>
              <w:t>sk plan</w:t>
            </w:r>
            <w:r w:rsidRPr="00D45D02">
              <w:rPr>
                <w:rFonts w:asciiTheme="minorHAnsi" w:hAnsiTheme="minorHAnsi" w:cstheme="minorHAnsi"/>
                <w:sz w:val="22"/>
              </w:rPr>
              <w:t xml:space="preserve"> som ligger till grund för </w:t>
            </w:r>
            <w:r>
              <w:rPr>
                <w:rFonts w:asciiTheme="minorHAnsi" w:hAnsiTheme="minorHAnsi" w:cstheme="minorHAnsi"/>
                <w:sz w:val="22"/>
              </w:rPr>
              <w:t xml:space="preserve">det antal djur som den sökande </w:t>
            </w:r>
            <w:r w:rsidRPr="00D45D02">
              <w:rPr>
                <w:rFonts w:asciiTheme="minorHAnsi" w:hAnsiTheme="minorHAnsi" w:cstheme="minorHAnsi"/>
                <w:sz w:val="22"/>
              </w:rPr>
              <w:t>valt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3D6E0972" w14:textId="15438922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92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AF092B3" w14:textId="362830D0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840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16D359A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60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8F69304" w14:textId="15AE30F6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33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3B700BFC" w14:textId="267597CD" w:rsidR="00626642" w:rsidRPr="008A471D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45D02">
              <w:rPr>
                <w:rFonts w:asciiTheme="minorHAnsi" w:hAnsiTheme="minorHAnsi" w:cstheme="minorHAnsi"/>
                <w:sz w:val="20"/>
              </w:rPr>
              <w:t xml:space="preserve">Vilka beräkningar har du gjort för att säkerställa att </w:t>
            </w:r>
            <w:r>
              <w:rPr>
                <w:rFonts w:asciiTheme="minorHAnsi" w:hAnsiTheme="minorHAnsi" w:cstheme="minorHAnsi"/>
                <w:sz w:val="20"/>
              </w:rPr>
              <w:t xml:space="preserve">du använder </w:t>
            </w:r>
            <w:r w:rsidRPr="00D45D02">
              <w:rPr>
                <w:rFonts w:asciiTheme="minorHAnsi" w:hAnsiTheme="minorHAnsi" w:cstheme="minorHAnsi"/>
                <w:sz w:val="20"/>
              </w:rPr>
              <w:t xml:space="preserve">rätt antal djur i försöket, </w:t>
            </w:r>
            <w:r>
              <w:rPr>
                <w:rFonts w:asciiTheme="minorHAnsi" w:hAnsiTheme="minorHAnsi" w:cstheme="minorHAnsi"/>
                <w:sz w:val="20"/>
              </w:rPr>
              <w:t>så att</w:t>
            </w:r>
            <w:r w:rsidRPr="00D45D02">
              <w:rPr>
                <w:rFonts w:asciiTheme="minorHAnsi" w:hAnsiTheme="minorHAnsi" w:cstheme="minorHAnsi"/>
                <w:sz w:val="20"/>
              </w:rPr>
              <w:t xml:space="preserve"> kvalificerade resultat och statistik ska kunna erhållas?</w:t>
            </w:r>
          </w:p>
        </w:tc>
      </w:tr>
      <w:tr w:rsidR="00626642" w:rsidRPr="008A471D" w14:paraId="58881552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1B3A243E" w14:textId="0A506D38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0" w:type="dxa"/>
            <w:vAlign w:val="center"/>
          </w:tcPr>
          <w:p w14:paraId="66BBD740" w14:textId="5A08B5FA" w:rsidR="00626642" w:rsidRPr="00526E14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</w:rPr>
              <w:t>Beskrivning av, och motivering till, möjligheter att återanvända, frisläppa eller utplacera djur i hem efter försök.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3F14E1DA" w14:textId="3EE55DE0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11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04F2AB4" w14:textId="6C7FA4EE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7109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1F2931C7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792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4F3D8E09" w14:textId="0A676102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9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2BD8B788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Kan djuren återanvändas i andra försök efter din studie, antingen av dig själv eller av andra forskare? </w:t>
            </w:r>
          </w:p>
          <w:p w14:paraId="3405A2C4" w14:textId="41608DF2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Kommer du att försöka placera ut djuren i hem efter försöket? </w:t>
            </w:r>
          </w:p>
          <w:p w14:paraId="28E44717" w14:textId="6781E0DE" w:rsidR="00626642" w:rsidRPr="008A471D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Varför är det inte möjligt med återanvändning, frisläppning eller utplacering?</w:t>
            </w:r>
          </w:p>
        </w:tc>
      </w:tr>
      <w:tr w:rsidR="00626642" w:rsidRPr="008A471D" w14:paraId="675C2225" w14:textId="77777777" w:rsidTr="00527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3C3C473" w14:textId="77777777" w:rsidR="00626642" w:rsidRPr="00F00A6E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5A9C747" w14:textId="208D31FF" w:rsidR="00626642" w:rsidRPr="00526E14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6E14">
              <w:rPr>
                <w:rFonts w:cstheme="minorHAnsi"/>
                <w:b/>
              </w:rPr>
              <w:t>3.2 Försöksåtgärder</w:t>
            </w:r>
          </w:p>
        </w:tc>
        <w:tc>
          <w:tcPr>
            <w:tcW w:w="1701" w:type="dxa"/>
            <w:vAlign w:val="center"/>
          </w:tcPr>
          <w:p w14:paraId="7D4EAEC7" w14:textId="77777777" w:rsidR="00626642" w:rsidRPr="00D01833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2C3AD077" w14:textId="085F0C02" w:rsidR="00626642" w:rsidRPr="008A471D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642" w:rsidRPr="00D45D02" w14:paraId="69C0BC5E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5485C2F" w14:textId="0253A85C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3</w:t>
            </w:r>
          </w:p>
        </w:tc>
        <w:tc>
          <w:tcPr>
            <w:tcW w:w="0" w:type="dxa"/>
            <w:vAlign w:val="center"/>
          </w:tcPr>
          <w:p w14:paraId="763B3BBF" w14:textId="68544E2F" w:rsidR="00626642" w:rsidRPr="00D45D0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Information om hur sökanden ska </w:t>
            </w:r>
            <w:r w:rsidRPr="008E2938">
              <w:rPr>
                <w:rFonts w:ascii="Times New Roman" w:hAnsi="Times New Roman" w:cs="Times New Roman"/>
                <w:sz w:val="22"/>
              </w:rPr>
              <w:t>märk</w:t>
            </w:r>
            <w:r>
              <w:rPr>
                <w:rFonts w:ascii="Times New Roman" w:hAnsi="Times New Roman" w:cs="Times New Roman"/>
                <w:sz w:val="22"/>
              </w:rPr>
              <w:t xml:space="preserve">a djuren med metoder som är </w:t>
            </w:r>
            <w:r w:rsidRPr="008E2938">
              <w:rPr>
                <w:rFonts w:ascii="Times New Roman" w:hAnsi="Times New Roman" w:cs="Times New Roman"/>
                <w:sz w:val="22"/>
              </w:rPr>
              <w:t>anpassa</w:t>
            </w:r>
            <w:r>
              <w:rPr>
                <w:rFonts w:ascii="Times New Roman" w:hAnsi="Times New Roman" w:cs="Times New Roman"/>
                <w:sz w:val="22"/>
              </w:rPr>
              <w:t>de</w:t>
            </w:r>
            <w:r w:rsidRPr="008E2938">
              <w:rPr>
                <w:rFonts w:ascii="Times New Roman" w:hAnsi="Times New Roman" w:cs="Times New Roman"/>
                <w:sz w:val="22"/>
              </w:rPr>
              <w:t xml:space="preserve"> efter de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E2938">
              <w:rPr>
                <w:rFonts w:ascii="Times New Roman" w:hAnsi="Times New Roman" w:cs="Times New Roman"/>
                <w:sz w:val="22"/>
              </w:rPr>
              <w:t>arte</w:t>
            </w:r>
            <w:r>
              <w:rPr>
                <w:rFonts w:ascii="Times New Roman" w:hAnsi="Times New Roman" w:cs="Times New Roman"/>
                <w:sz w:val="22"/>
              </w:rPr>
              <w:t>r som används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11439DEC" w14:textId="77E72C87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11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AA430CC" w14:textId="70892A8A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4052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A0E2645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58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96FFAE2" w14:textId="3BDF2678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694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75B47B85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Vilka märkningsmetoder planerar du att använda i försöket? Är de lämpliga för arten?</w:t>
            </w:r>
          </w:p>
          <w:p w14:paraId="55639E67" w14:textId="27F39A39" w:rsidR="00626642" w:rsidRPr="00D45D0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mer skonsamma märkningsmetoder som du skulle kunna använda i din forskning?</w:t>
            </w:r>
          </w:p>
        </w:tc>
      </w:tr>
      <w:tr w:rsidR="00626642" w:rsidRPr="00D45D02" w14:paraId="36D03C3F" w14:textId="77777777" w:rsidTr="009E4F52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17BF380F" w14:textId="5EA739BA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4</w:t>
            </w:r>
          </w:p>
        </w:tc>
        <w:tc>
          <w:tcPr>
            <w:tcW w:w="0" w:type="dxa"/>
            <w:vAlign w:val="center"/>
          </w:tcPr>
          <w:p w14:paraId="2F00318E" w14:textId="44053B42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1C00">
              <w:rPr>
                <w:rFonts w:ascii="Times New Roman" w:hAnsi="Times New Roman" w:cs="Times New Roman"/>
                <w:sz w:val="22"/>
              </w:rPr>
              <w:t xml:space="preserve">Plan för bedömning av djurens smärta, obehag och lidande.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  <w:r>
              <w:rPr>
                <w:rStyle w:val="Fotnotsreferens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F079164" w14:textId="5931D1FD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751B970" w14:textId="3B905CEA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855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0619347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76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3579D10E" w14:textId="7A5BDE7C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6976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78A066C2" w14:textId="77777777" w:rsidR="00626642" w:rsidRPr="00661C00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 xml:space="preserve">Hur planerar du att övervaka djuren för att se om de upplever smärta, lidande eller obehag? </w:t>
            </w:r>
          </w:p>
          <w:p w14:paraId="00181452" w14:textId="3C931165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>Planerar du att använda en mall för bedömning av djurens hälsa? Vilken?</w:t>
            </w:r>
          </w:p>
        </w:tc>
      </w:tr>
      <w:tr w:rsidR="00626642" w14:paraId="3EB35CE8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41361592" w14:textId="56676E25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5</w:t>
            </w:r>
          </w:p>
        </w:tc>
        <w:tc>
          <w:tcPr>
            <w:tcW w:w="0" w:type="dxa"/>
            <w:vAlign w:val="center"/>
          </w:tcPr>
          <w:p w14:paraId="67D9DF3F" w14:textId="1DD64C33" w:rsidR="00626642" w:rsidRPr="008C4F9E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Protokoll för smärtlindring som täcker alla möjliga tillfällen där smärta kan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uppstå.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71E70F65" w14:textId="2C49483D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8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12650DBA" w14:textId="1E508C34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1658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8469A17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20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2C566AB9" w14:textId="57923CB2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65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5752D5B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ser du till att djuren inte upplever onödig smärta under försöket?</w:t>
            </w:r>
          </w:p>
          <w:p w14:paraId="49683B2F" w14:textId="678B1FEC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 en veterinär sett över ditt protokoll för smärtlindring?</w:t>
            </w:r>
          </w:p>
        </w:tc>
      </w:tr>
      <w:tr w:rsidR="00626642" w14:paraId="603AB457" w14:textId="77777777" w:rsidTr="00587ECC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B4E2DAC" w14:textId="59AD9064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6</w:t>
            </w:r>
          </w:p>
        </w:tc>
        <w:tc>
          <w:tcPr>
            <w:tcW w:w="0" w:type="dxa"/>
            <w:vAlign w:val="center"/>
          </w:tcPr>
          <w:p w14:paraId="17F9968C" w14:textId="52E66219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Vid beteendetester; alla tester som ingår i ansökan är beskrivna, motiverade och relevanta för försöket. Det är tydligt beskrivet vad djuren kommer att uppleva i de olika testerna.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09DC785" w14:textId="131F7053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81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824D3EE" w14:textId="41A2D3CA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9838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FFC079D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38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D113C38" w14:textId="02BD0B20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58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7B7D991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ska de olika beteendetesterna genomföras? Varför är de nödvändiga för ditt försök? Kompletterar de varandra?</w:t>
            </w:r>
          </w:p>
          <w:p w14:paraId="2A858B38" w14:textId="59431B11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någon annan metod som är mer skonsam för djuren</w:t>
            </w:r>
            <w:r>
              <w:t xml:space="preserve"> </w:t>
            </w:r>
            <w:r w:rsidRPr="003E3682">
              <w:rPr>
                <w:rFonts w:ascii="Times New Roman" w:hAnsi="Times New Roman" w:cs="Times New Roman"/>
                <w:sz w:val="20"/>
              </w:rPr>
              <w:t>eller ger bättre forskningsresultat</w:t>
            </w:r>
            <w:r>
              <w:rPr>
                <w:rFonts w:ascii="Times New Roman" w:hAnsi="Times New Roman" w:cs="Times New Roman"/>
                <w:sz w:val="20"/>
              </w:rPr>
              <w:t xml:space="preserve"> som du skulle kunna använda? </w:t>
            </w:r>
          </w:p>
        </w:tc>
      </w:tr>
      <w:tr w:rsidR="00626642" w14:paraId="0291845B" w14:textId="77777777" w:rsidTr="0058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44A5CFD3" w14:textId="12143699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7</w:t>
            </w:r>
          </w:p>
        </w:tc>
        <w:tc>
          <w:tcPr>
            <w:tcW w:w="0" w:type="dxa"/>
            <w:vAlign w:val="center"/>
          </w:tcPr>
          <w:p w14:paraId="56E04781" w14:textId="313B2276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Beskrivning av, och motivering till, den utrustning som används, såsom kanyler, sonder, operationsutrustning eller fångstredskap. 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Vid användande av en </w:t>
            </w:r>
            <w:r>
              <w:rPr>
                <w:rFonts w:ascii="Times New Roman" w:hAnsi="Times New Roman" w:cs="Times New Roman"/>
                <w:sz w:val="22"/>
              </w:rPr>
              <w:t>veterinär plan</w:t>
            </w:r>
            <w:r w:rsidRPr="008C4F9E">
              <w:rPr>
                <w:rFonts w:ascii="Times New Roman" w:hAnsi="Times New Roman" w:cs="Times New Roman"/>
                <w:sz w:val="22"/>
              </w:rPr>
              <w:t xml:space="preserve"> finns denna</w:t>
            </w:r>
            <w:r>
              <w:rPr>
                <w:rFonts w:ascii="Times New Roman" w:hAnsi="Times New Roman" w:cs="Times New Roman"/>
                <w:sz w:val="22"/>
              </w:rPr>
              <w:t xml:space="preserve"> tydligt beskriven</w:t>
            </w:r>
            <w:r w:rsidRPr="008C4F9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3E738A9E" w14:textId="1EA3C3AD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64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B968EC8" w14:textId="0A98E929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9713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EC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199ADCE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966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5240204" w14:textId="2FADB2F2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93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355994B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behöver du använda just den utrustning som beskrivs? </w:t>
            </w:r>
          </w:p>
          <w:p w14:paraId="10BECB7F" w14:textId="6070CEE3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Finns det alternativ utrustning som är mer skonsam för djuren? Om så, varför behöver du använda just det som beskrivs i ansökan? </w:t>
            </w:r>
          </w:p>
        </w:tc>
      </w:tr>
      <w:tr w:rsidR="00626642" w14:paraId="197D8E95" w14:textId="77777777" w:rsidTr="00587EC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552DF18A" w14:textId="2AE79A00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8</w:t>
            </w:r>
          </w:p>
        </w:tc>
        <w:tc>
          <w:tcPr>
            <w:tcW w:w="0" w:type="dxa"/>
            <w:vAlign w:val="center"/>
          </w:tcPr>
          <w:p w14:paraId="524000D6" w14:textId="2822AC05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3083">
              <w:rPr>
                <w:rFonts w:asciiTheme="minorHAnsi" w:hAnsiTheme="minorHAnsi" w:cstheme="minorHAnsi"/>
                <w:sz w:val="22"/>
              </w:rPr>
              <w:t>Vid användande av substanser</w:t>
            </w:r>
            <w:r>
              <w:rPr>
                <w:rFonts w:asciiTheme="minorHAnsi" w:hAnsiTheme="minorHAnsi" w:cstheme="minorHAnsi"/>
                <w:sz w:val="22"/>
              </w:rPr>
              <w:t>; information om hur sökanden valt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substans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AB3083">
              <w:rPr>
                <w:rFonts w:asciiTheme="minorHAnsi" w:hAnsiTheme="minorHAnsi" w:cstheme="minorHAnsi"/>
                <w:sz w:val="22"/>
              </w:rPr>
              <w:t xml:space="preserve"> dos</w:t>
            </w:r>
            <w:r>
              <w:rPr>
                <w:rFonts w:asciiTheme="minorHAnsi" w:hAnsiTheme="minorHAnsi" w:cstheme="minorHAnsi"/>
                <w:sz w:val="22"/>
              </w:rPr>
              <w:t>, medel för lösning eller buffert och administreringssätt.</w:t>
            </w:r>
            <w:r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AF4F2BC" w14:textId="7A115158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206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056AA5B7" w14:textId="226FF60F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20660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210EA25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76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C6CE5A9" w14:textId="5DF34ABB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25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33ED027B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B3083">
              <w:rPr>
                <w:rFonts w:asciiTheme="minorHAnsi" w:hAnsiTheme="minorHAnsi" w:cstheme="minorHAnsi"/>
                <w:sz w:val="20"/>
              </w:rPr>
              <w:t xml:space="preserve">Hur har </w:t>
            </w:r>
            <w:r>
              <w:rPr>
                <w:rFonts w:asciiTheme="minorHAnsi" w:hAnsiTheme="minorHAnsi" w:cstheme="minorHAnsi"/>
                <w:sz w:val="20"/>
              </w:rPr>
              <w:t xml:space="preserve">du valt de substanser, doser och administreringssätt som du </w:t>
            </w:r>
            <w:r w:rsidRPr="00AB3083">
              <w:rPr>
                <w:rFonts w:asciiTheme="minorHAnsi" w:hAnsiTheme="minorHAnsi" w:cstheme="minorHAnsi"/>
                <w:sz w:val="20"/>
              </w:rPr>
              <w:t xml:space="preserve">beskriver i ansökan? </w:t>
            </w:r>
          </w:p>
          <w:p w14:paraId="1FD069F5" w14:textId="5F62E945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Finns det risker med de substanser, </w:t>
            </w:r>
            <w:r w:rsidRPr="00604140">
              <w:rPr>
                <w:rFonts w:asciiTheme="minorHAnsi" w:hAnsiTheme="minorHAnsi" w:cstheme="minorHAnsi"/>
                <w:sz w:val="20"/>
              </w:rPr>
              <w:t xml:space="preserve">doser eller administreringssätt du valt? </w:t>
            </w:r>
            <w:r>
              <w:rPr>
                <w:rFonts w:asciiTheme="minorHAnsi" w:hAnsiTheme="minorHAnsi" w:cstheme="minorHAnsi"/>
                <w:sz w:val="20"/>
              </w:rPr>
              <w:t xml:space="preserve"> Hur undviker du i så fall dem? </w:t>
            </w:r>
          </w:p>
        </w:tc>
      </w:tr>
      <w:tr w:rsidR="00626642" w14:paraId="7F9ABAA9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CC5367C" w14:textId="658177DA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2</w:t>
            </w:r>
            <w:r w:rsidR="00C4248E">
              <w:rPr>
                <w:rFonts w:cstheme="minorHAnsi"/>
                <w:b/>
              </w:rPr>
              <w:t>9</w:t>
            </w:r>
          </w:p>
        </w:tc>
        <w:tc>
          <w:tcPr>
            <w:tcW w:w="0" w:type="dxa"/>
            <w:vAlign w:val="center"/>
          </w:tcPr>
          <w:p w14:paraId="00D3B4E9" w14:textId="5E981E09" w:rsidR="00626642" w:rsidRPr="008C4F9E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Vid operation eller andra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invasiva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ingrepp; protokoll för omvårdnad och övervakning inför, under och efter dessa.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7C31CBDF" w14:textId="3C3F6767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625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76EBEF8" w14:textId="36F998C7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2686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1D673442" w14:textId="3594D7D1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4D00CC2" w14:textId="5D1D80B1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89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5FAD42AC" w14:textId="6C5585FD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Hur kommer djuren att övervakas och tas omhand innan, under och efter ingrepp? </w:t>
            </w:r>
          </w:p>
          <w:p w14:paraId="14E3BB72" w14:textId="4840B069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personal på plats som ger djuren extra tillsyn när de behöver det? Är personalen informerad om och kan hantera komplikationer som kan uppstå?</w:t>
            </w:r>
          </w:p>
        </w:tc>
      </w:tr>
      <w:tr w:rsidR="00626642" w14:paraId="340419D5" w14:textId="77777777" w:rsidTr="009E4F52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3D51501" w14:textId="3BF4AFEE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0" w:type="dxa"/>
            <w:vAlign w:val="center"/>
          </w:tcPr>
          <w:p w14:paraId="0B1A40E6" w14:textId="04C7E627" w:rsidR="00626642" w:rsidRPr="008C4F9E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</w:rPr>
              <w:t>Vid avel; a</w:t>
            </w:r>
            <w:r w:rsidRPr="00D45D02">
              <w:rPr>
                <w:rFonts w:asciiTheme="minorHAnsi" w:hAnsiTheme="minorHAnsi" w:cstheme="minorHAnsi"/>
                <w:sz w:val="22"/>
              </w:rPr>
              <w:t>velsstrategi</w:t>
            </w:r>
            <w:r>
              <w:rPr>
                <w:rFonts w:asciiTheme="minorHAnsi" w:hAnsiTheme="minorHAnsi" w:cstheme="minorHAnsi"/>
                <w:sz w:val="22"/>
              </w:rPr>
              <w:t>n är v</w:t>
            </w:r>
            <w:r w:rsidRPr="00D45D02">
              <w:rPr>
                <w:rFonts w:asciiTheme="minorHAnsi" w:hAnsiTheme="minorHAnsi" w:cstheme="minorHAnsi"/>
                <w:sz w:val="22"/>
              </w:rPr>
              <w:t xml:space="preserve">äl </w:t>
            </w:r>
            <w:r>
              <w:rPr>
                <w:rFonts w:asciiTheme="minorHAnsi" w:hAnsiTheme="minorHAnsi" w:cstheme="minorHAnsi"/>
                <w:sz w:val="22"/>
              </w:rPr>
              <w:t xml:space="preserve">beskriven och </w:t>
            </w:r>
            <w:r w:rsidRPr="00D45D02">
              <w:rPr>
                <w:rFonts w:asciiTheme="minorHAnsi" w:hAnsiTheme="minorHAnsi" w:cstheme="minorHAnsi"/>
                <w:sz w:val="22"/>
              </w:rPr>
              <w:t>motiverad</w:t>
            </w:r>
            <w:r>
              <w:rPr>
                <w:rFonts w:asciiTheme="minorHAnsi" w:hAnsiTheme="minorHAnsi" w:cstheme="minorHAnsi"/>
                <w:sz w:val="22"/>
              </w:rPr>
              <w:t xml:space="preserve"> och inkluderar information om hur </w:t>
            </w:r>
            <w:r w:rsidRPr="00D45D02">
              <w:rPr>
                <w:rFonts w:asciiTheme="minorHAnsi" w:hAnsiTheme="minorHAnsi" w:cstheme="minorHAnsi"/>
                <w:sz w:val="22"/>
              </w:rPr>
              <w:t>överskottsdjur</w:t>
            </w:r>
            <w:r>
              <w:rPr>
                <w:rFonts w:asciiTheme="minorHAnsi" w:hAnsiTheme="minorHAnsi" w:cstheme="minorHAnsi"/>
                <w:sz w:val="22"/>
              </w:rPr>
              <w:t xml:space="preserve"> undviks, hur många kullar föräldradjuren kan få och hur länge de kan leva ensamma.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C6284DD" w14:textId="250CCF68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33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77D84CC" w14:textId="41915C4D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5799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7A8FE3A7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44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938796C" w14:textId="7D1D87E8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61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8B1562C" w14:textId="6E10A5F0" w:rsidR="00626642" w:rsidRPr="008A6E1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6E12">
              <w:rPr>
                <w:rFonts w:asciiTheme="minorHAnsi" w:hAnsiTheme="minorHAnsi" w:cstheme="minorHAnsi"/>
                <w:sz w:val="20"/>
                <w:szCs w:val="20"/>
              </w:rPr>
              <w:t>Vad har du för strategi och mål för din avel?</w:t>
            </w:r>
          </w:p>
          <w:p w14:paraId="0E868C1E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6E12">
              <w:rPr>
                <w:rFonts w:asciiTheme="minorHAnsi" w:hAnsiTheme="minorHAnsi" w:cstheme="minorHAnsi"/>
                <w:sz w:val="20"/>
                <w:szCs w:val="20"/>
              </w:rPr>
              <w:t>Hur går du tillväga för att undvika överskottsdjur?</w:t>
            </w:r>
          </w:p>
          <w:p w14:paraId="69531972" w14:textId="79B86A39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Använder du en avelsplan? Kan du beskriva den?</w:t>
            </w:r>
          </w:p>
        </w:tc>
      </w:tr>
      <w:tr w:rsidR="00626642" w14:paraId="6E5AB79D" w14:textId="77777777" w:rsidTr="00527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5221DB34" w14:textId="77777777" w:rsidR="00626642" w:rsidRPr="00F00A6E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331C3797" w14:textId="209368A2" w:rsidR="00626642" w:rsidRPr="00FD7643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92F55">
              <w:rPr>
                <w:rFonts w:cstheme="minorHAnsi"/>
                <w:b/>
              </w:rPr>
              <w:t>3.3 Försöksgrupper</w:t>
            </w:r>
          </w:p>
        </w:tc>
        <w:tc>
          <w:tcPr>
            <w:tcW w:w="1701" w:type="dxa"/>
            <w:vAlign w:val="center"/>
          </w:tcPr>
          <w:p w14:paraId="5C8D63C9" w14:textId="77777777" w:rsidR="00626642" w:rsidRPr="00D01833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46DB83C3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642" w14:paraId="02E51BB2" w14:textId="77777777" w:rsidTr="009E4F5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62CB7886" w14:textId="622BE2AA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0" w:type="dxa"/>
            <w:vAlign w:val="center"/>
          </w:tcPr>
          <w:p w14:paraId="1A38A799" w14:textId="77E33740" w:rsidR="00626642" w:rsidRPr="00661C00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1C00">
              <w:rPr>
                <w:rFonts w:ascii="Times New Roman" w:hAnsi="Times New Roman" w:cs="Times New Roman"/>
                <w:sz w:val="22"/>
              </w:rPr>
              <w:t xml:space="preserve">Plan för bedömning av djurens smärta, obehag och lidande.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  <w:r>
              <w:rPr>
                <w:rStyle w:val="Fotnotsreferens"/>
                <w:rFonts w:asciiTheme="minorHAnsi" w:hAnsiTheme="minorHAnsi" w:cstheme="minorHAnsi"/>
                <w:sz w:val="22"/>
              </w:rPr>
              <w:footnoteReference w:id="3"/>
            </w:r>
            <w:r w:rsidRPr="00661C00" w:rsidDel="00DC524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57DBB0E" w14:textId="008EBE0F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199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7F1DEEE2" w14:textId="2F06E185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663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037DDC3C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0A825C3F" w14:textId="0E769C9A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749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4E9B570E" w14:textId="77777777" w:rsidR="00626642" w:rsidRPr="00661C00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 xml:space="preserve">Hur planerar du att övervaka djuren för att se om de upplever smärta, lidande eller obehag? </w:t>
            </w:r>
          </w:p>
          <w:p w14:paraId="5DE3B008" w14:textId="3867842F" w:rsidR="00626642" w:rsidRPr="00661C00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61C00">
              <w:rPr>
                <w:rFonts w:ascii="Times New Roman" w:hAnsi="Times New Roman" w:cs="Times New Roman"/>
                <w:sz w:val="20"/>
              </w:rPr>
              <w:t>Planerar du att använda en mall för bedömning av djurens hälsa? Vilken?</w:t>
            </w:r>
          </w:p>
        </w:tc>
      </w:tr>
      <w:tr w:rsidR="00626642" w14:paraId="5DF9809A" w14:textId="77777777" w:rsidTr="009E4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302DEFA8" w14:textId="30FA83E1" w:rsidR="00626642" w:rsidRPr="00F00A6E" w:rsidRDefault="00C4248E" w:rsidP="006266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0" w:type="dxa"/>
            <w:vAlign w:val="center"/>
          </w:tcPr>
          <w:p w14:paraId="429BD6DC" w14:textId="32DBAAA3" w:rsidR="00626642" w:rsidRPr="00661C00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Protokoll för smärtlindring som täcker alla möjliga tillfällen där smärta kan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uppstå.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36368481" w14:textId="360677BF" w:rsidR="00626642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47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312C985B" w14:textId="4B9A8874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6697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648617D6" w14:textId="77777777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6F8E7D67" w14:textId="074D57D2" w:rsidR="00626642" w:rsidRPr="00D01833" w:rsidRDefault="00BD1D3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965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1BE09638" w14:textId="77777777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ser du till att djuren inte upplever onödig smärta under försöket?</w:t>
            </w:r>
          </w:p>
          <w:p w14:paraId="35000CD8" w14:textId="11EFABA0" w:rsidR="00626642" w:rsidRPr="00661C00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 en veterinär sett över ditt protokoll för smärtlindring?</w:t>
            </w:r>
          </w:p>
        </w:tc>
      </w:tr>
      <w:tr w:rsidR="00626642" w14:paraId="3DCF0F10" w14:textId="77777777" w:rsidTr="009E4F52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26DCC5EF" w14:textId="04FC357B" w:rsidR="00626642" w:rsidRPr="00F00A6E" w:rsidRDefault="00626642" w:rsidP="00626642">
            <w:pPr>
              <w:rPr>
                <w:rFonts w:cstheme="minorHAnsi"/>
                <w:b/>
              </w:rPr>
            </w:pPr>
            <w:r w:rsidRPr="00F00A6E">
              <w:rPr>
                <w:rFonts w:cstheme="minorHAnsi"/>
                <w:b/>
              </w:rPr>
              <w:t>3</w:t>
            </w:r>
            <w:r w:rsidR="00C4248E">
              <w:rPr>
                <w:rFonts w:cstheme="minorHAnsi"/>
                <w:b/>
              </w:rPr>
              <w:t>3</w:t>
            </w:r>
          </w:p>
        </w:tc>
        <w:tc>
          <w:tcPr>
            <w:tcW w:w="0" w:type="dxa"/>
            <w:vAlign w:val="center"/>
          </w:tcPr>
          <w:p w14:paraId="38776FB0" w14:textId="6D4FBB99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4AFF">
              <w:rPr>
                <w:rFonts w:ascii="Times New Roman" w:hAnsi="Times New Roman" w:cs="Times New Roman"/>
                <w:sz w:val="22"/>
              </w:rPr>
              <w:t>Beskrivning av försökets avbrytningspunkt</w:t>
            </w:r>
            <w:r>
              <w:rPr>
                <w:rFonts w:ascii="Times New Roman" w:hAnsi="Times New Roman" w:cs="Times New Roman"/>
                <w:sz w:val="22"/>
              </w:rPr>
              <w:t>er</w:t>
            </w:r>
            <w:r w:rsidRPr="00A934F4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Om en bedömningsmall eller liknande används finns denna beskriven.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3AE3347A" w14:textId="027194C6" w:rsidR="00626642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00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5A65201B" w14:textId="2B17A6C8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10355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39610928" w14:textId="77777777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29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590496F7" w14:textId="5AA91F64" w:rsidR="00626642" w:rsidRPr="00D01833" w:rsidRDefault="00BD1D3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308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0910B108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Vilka avbrytningspunkter planerar du att använda i dina försök? </w:t>
            </w:r>
          </w:p>
          <w:p w14:paraId="52310BFF" w14:textId="562A7B6D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Är avbrytningspunkterna anpassade efter försökens upplägg och syfte? Kan du välja tidigare avbrytningspunkter?</w:t>
            </w:r>
          </w:p>
          <w:p w14:paraId="17374141" w14:textId="7CA985A5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Vad innebär avbrytningspunkterna i praktiken?</w:t>
            </w:r>
          </w:p>
        </w:tc>
      </w:tr>
      <w:tr w:rsidR="00626642" w:rsidRPr="00AB3083" w14:paraId="3F83C0AE" w14:textId="77777777" w:rsidTr="00527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2D56E2C8" w14:textId="77777777" w:rsidR="00626642" w:rsidRPr="00092F55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21BB22F4" w14:textId="7EA22448" w:rsidR="00626642" w:rsidRPr="00AB3083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92F55">
              <w:rPr>
                <w:rFonts w:cstheme="minorHAnsi"/>
                <w:b/>
              </w:rPr>
              <w:t>4 Undantag</w:t>
            </w:r>
          </w:p>
        </w:tc>
        <w:tc>
          <w:tcPr>
            <w:tcW w:w="1701" w:type="dxa"/>
            <w:vAlign w:val="center"/>
          </w:tcPr>
          <w:p w14:paraId="2338B6EB" w14:textId="77777777" w:rsidR="00626642" w:rsidRPr="00D01833" w:rsidRDefault="0062664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5DE1EE67" w14:textId="3E848941" w:rsidR="00626642" w:rsidRPr="00AB3083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26642" w:rsidRPr="00AB3083" w14:paraId="6349E647" w14:textId="77777777" w:rsidTr="00CE6C9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2E173666" w14:textId="4D4ADAF9" w:rsidR="00626642" w:rsidRPr="00322D0D" w:rsidRDefault="00626642" w:rsidP="00626642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</w:t>
            </w:r>
            <w:r w:rsidR="00C4248E">
              <w:rPr>
                <w:rFonts w:cstheme="minorHAnsi"/>
                <w:b/>
              </w:rPr>
              <w:t>4</w:t>
            </w:r>
          </w:p>
        </w:tc>
        <w:tc>
          <w:tcPr>
            <w:tcW w:w="0" w:type="dxa"/>
            <w:vAlign w:val="center"/>
          </w:tcPr>
          <w:p w14:paraId="34C24D02" w14:textId="7946D99C" w:rsidR="00626642" w:rsidRPr="00D45D0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Motivering till de undantag som den sökande beskriver.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6B70BB45" w14:textId="793FF908" w:rsidR="00626642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6406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2641B3B9" w14:textId="7DBC10BC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9270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ECD3F73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97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1D111B72" w14:textId="03080283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46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7DA2A2BB" w14:textId="5946FB45" w:rsidR="00626642" w:rsidRPr="00660A66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anser du att ditt försök behöver detta undantag? </w:t>
            </w:r>
          </w:p>
        </w:tc>
      </w:tr>
      <w:tr w:rsidR="00626642" w:rsidRPr="00AB3083" w14:paraId="617C64AF" w14:textId="77777777" w:rsidTr="00527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3EE6DEBA" w14:textId="77777777" w:rsidR="00626642" w:rsidRPr="00322D0D" w:rsidRDefault="00626642" w:rsidP="00626642">
            <w:pPr>
              <w:rPr>
                <w:rFonts w:cstheme="minorHAnsi"/>
                <w:b/>
              </w:rPr>
            </w:pPr>
          </w:p>
        </w:tc>
        <w:tc>
          <w:tcPr>
            <w:tcW w:w="4829" w:type="dxa"/>
            <w:vAlign w:val="center"/>
          </w:tcPr>
          <w:p w14:paraId="3F9CA7B2" w14:textId="4B8EC34B" w:rsidR="00626642" w:rsidRPr="00497D4A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0A09">
              <w:rPr>
                <w:rFonts w:cstheme="minorHAnsi"/>
                <w:b/>
              </w:rPr>
              <w:t>Exempel</w:t>
            </w:r>
            <w:r>
              <w:rPr>
                <w:rFonts w:cstheme="minorHAnsi"/>
                <w:b/>
              </w:rPr>
              <w:t xml:space="preserve"> på undantag</w:t>
            </w:r>
          </w:p>
        </w:tc>
        <w:tc>
          <w:tcPr>
            <w:tcW w:w="1701" w:type="dxa"/>
            <w:vAlign w:val="center"/>
          </w:tcPr>
          <w:p w14:paraId="77DA2BA8" w14:textId="77777777" w:rsidR="00626642" w:rsidRDefault="00626642" w:rsidP="0062664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8" w:type="dxa"/>
            <w:vAlign w:val="center"/>
          </w:tcPr>
          <w:p w14:paraId="07C9BDA0" w14:textId="77777777" w:rsidR="00626642" w:rsidRDefault="00626642" w:rsidP="0062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6642" w:rsidRPr="00AB3083" w14:paraId="4CE2646A" w14:textId="77777777" w:rsidTr="00CE6C9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8F2EE8F" w14:textId="07BA7BFC" w:rsidR="00626642" w:rsidRPr="00322D0D" w:rsidRDefault="00626642" w:rsidP="00626642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</w:t>
            </w:r>
            <w:r w:rsidR="00C4248E">
              <w:rPr>
                <w:rFonts w:cstheme="minorHAnsi"/>
                <w:b/>
              </w:rPr>
              <w:t>5</w:t>
            </w:r>
          </w:p>
        </w:tc>
        <w:tc>
          <w:tcPr>
            <w:tcW w:w="0" w:type="dxa"/>
            <w:vAlign w:val="center"/>
          </w:tcPr>
          <w:p w14:paraId="5B9EFC02" w14:textId="39FB4E2D" w:rsidR="00626642" w:rsidRPr="00497D4A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97D4A">
              <w:rPr>
                <w:rFonts w:ascii="Times New Roman" w:hAnsi="Times New Roman" w:cs="Times New Roman"/>
                <w:sz w:val="22"/>
              </w:rPr>
              <w:t xml:space="preserve">Om </w:t>
            </w:r>
            <w:r>
              <w:rPr>
                <w:rFonts w:ascii="Times New Roman" w:hAnsi="Times New Roman" w:cs="Times New Roman"/>
                <w:sz w:val="22"/>
              </w:rPr>
              <w:t>sociala arter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 ensamhålls; </w:t>
            </w:r>
            <w:r w:rsidRPr="00C575EE">
              <w:rPr>
                <w:rFonts w:ascii="Times New Roman" w:hAnsi="Times New Roman" w:cs="Times New Roman"/>
                <w:sz w:val="22"/>
              </w:rPr>
              <w:t xml:space="preserve">motivering till och kriterier för avslut av 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ensamhållningen som är rimlig utifrån försökets upplägg och artens behov.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AF61DFB" w14:textId="32DAE619" w:rsidR="00626642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9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12BA12D8" w14:textId="2E836BE6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5151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2EE906B1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35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D36C5D2" w14:textId="3CB28C58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75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2C939CAE" w14:textId="77777777" w:rsidR="00626642" w:rsidRPr="00376846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Vilka åtgärder använder du för att undvika ensamhållning?</w:t>
            </w:r>
          </w:p>
          <w:p w14:paraId="634D6E76" w14:textId="161B866F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>Finns det alternativ till ensamhållning?</w:t>
            </w:r>
          </w:p>
          <w:p w14:paraId="5922D14C" w14:textId="7D3E8A52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76846">
              <w:rPr>
                <w:rFonts w:ascii="Times New Roman" w:hAnsi="Times New Roman" w:cs="Times New Roman"/>
                <w:sz w:val="20"/>
              </w:rPr>
              <w:t xml:space="preserve">Hur tillgodoser du djurens sociala behov? </w:t>
            </w:r>
          </w:p>
          <w:p w14:paraId="4B7B1BB2" w14:textId="2C46E7D2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92A52">
              <w:rPr>
                <w:rFonts w:ascii="Times New Roman" w:hAnsi="Times New Roman" w:cs="Times New Roman"/>
                <w:sz w:val="20"/>
              </w:rPr>
              <w:t>Vilka kriterier använder du för att avgöra när ensamhållning ska avslutas?</w:t>
            </w:r>
          </w:p>
        </w:tc>
      </w:tr>
      <w:tr w:rsidR="00626642" w:rsidRPr="00660A66" w14:paraId="3D89BA22" w14:textId="77777777" w:rsidTr="00CE6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739B1216" w14:textId="7AE24165" w:rsidR="00626642" w:rsidRPr="00322D0D" w:rsidRDefault="00626642" w:rsidP="00626642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</w:t>
            </w:r>
            <w:r w:rsidR="00C4248E">
              <w:rPr>
                <w:rFonts w:cstheme="minorHAnsi"/>
                <w:b/>
              </w:rPr>
              <w:t>6</w:t>
            </w:r>
          </w:p>
        </w:tc>
        <w:tc>
          <w:tcPr>
            <w:tcW w:w="0" w:type="dxa"/>
            <w:vAlign w:val="center"/>
          </w:tcPr>
          <w:p w14:paraId="1895E7A4" w14:textId="1AB6D877" w:rsidR="00626642" w:rsidRPr="00497D4A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497D4A">
              <w:rPr>
                <w:rFonts w:ascii="Times New Roman" w:hAnsi="Times New Roman" w:cs="Times New Roman"/>
                <w:sz w:val="22"/>
              </w:rPr>
              <w:t>Om inredning behöver uteslutas; motivering av orsak och hur länge de</w:t>
            </w:r>
            <w:r>
              <w:rPr>
                <w:rFonts w:ascii="Times New Roman" w:hAnsi="Times New Roman" w:cs="Times New Roman"/>
                <w:sz w:val="22"/>
              </w:rPr>
              <w:t>n</w:t>
            </w:r>
            <w:r w:rsidRPr="00497D4A">
              <w:rPr>
                <w:rFonts w:ascii="Times New Roman" w:hAnsi="Times New Roman" w:cs="Times New Roman"/>
                <w:sz w:val="22"/>
              </w:rPr>
              <w:t xml:space="preserve"> tas bort.</w:t>
            </w:r>
          </w:p>
        </w:tc>
        <w:tc>
          <w:tcPr>
            <w:tcW w:w="0" w:type="dxa"/>
            <w:shd w:val="clear" w:color="auto" w:fill="E7E6E6" w:themeFill="background2"/>
            <w:vAlign w:val="center"/>
          </w:tcPr>
          <w:p w14:paraId="04AF95B2" w14:textId="02CF2B74" w:rsidR="00626642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719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60C2ACE6" w14:textId="7D36020B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17094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5F0E8449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55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49E433A1" w14:textId="4AF5CE51" w:rsidR="00626642" w:rsidRPr="00D01833" w:rsidRDefault="00BD1D32" w:rsidP="00626642">
            <w:pPr>
              <w:pStyle w:val="Liststycke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70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7F70CF0" w14:textId="4933863E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behöver inredning uteslutas? </w:t>
            </w:r>
          </w:p>
          <w:p w14:paraId="7D2CDF91" w14:textId="5AA087F8" w:rsidR="00626642" w:rsidRDefault="00626642" w:rsidP="006266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När och hur länge är det nödvändigt att utesluta inredning?</w:t>
            </w:r>
          </w:p>
        </w:tc>
      </w:tr>
      <w:tr w:rsidR="00626642" w:rsidRPr="00660A66" w14:paraId="16DA68D6" w14:textId="77777777" w:rsidTr="00CE6C9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vAlign w:val="center"/>
          </w:tcPr>
          <w:p w14:paraId="09E8B2C6" w14:textId="2554EE88" w:rsidR="00626642" w:rsidRPr="00322D0D" w:rsidRDefault="00626642" w:rsidP="00626642">
            <w:pPr>
              <w:rPr>
                <w:rFonts w:cstheme="minorHAnsi"/>
                <w:b/>
              </w:rPr>
            </w:pPr>
            <w:r w:rsidRPr="00322D0D">
              <w:rPr>
                <w:rFonts w:cstheme="minorHAnsi"/>
                <w:b/>
              </w:rPr>
              <w:t>3</w:t>
            </w:r>
            <w:r w:rsidR="00C4248E">
              <w:rPr>
                <w:rFonts w:cstheme="minorHAnsi"/>
                <w:b/>
              </w:rPr>
              <w:t>7</w:t>
            </w:r>
          </w:p>
        </w:tc>
        <w:tc>
          <w:tcPr>
            <w:tcW w:w="0" w:type="dxa"/>
            <w:vAlign w:val="center"/>
          </w:tcPr>
          <w:p w14:paraId="092203FC" w14:textId="1F11D36D" w:rsidR="00626642" w:rsidRPr="00497D4A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Om försöket innebär smärta, men smärtlindring inte ska användas; motivering till detta. 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C01D67A" w14:textId="1BF96991" w:rsidR="00626642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81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Ja</w:t>
            </w:r>
          </w:p>
          <w:p w14:paraId="4A53A608" w14:textId="053F1DDA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sdt>
              <w:sdtPr>
                <w:rPr>
                  <w:rFonts w:cstheme="minorHAnsi"/>
                  <w:noProof/>
                  <w:sz w:val="20"/>
                  <w:szCs w:val="20"/>
                </w:rPr>
                <w:id w:val="-5021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26642">
              <w:rPr>
                <w:rFonts w:asciiTheme="minorHAnsi" w:hAnsiTheme="minorHAnsi" w:cstheme="minorHAnsi"/>
                <w:noProof/>
                <w:sz w:val="20"/>
                <w:szCs w:val="20"/>
              </w:rPr>
              <w:t>Delvis</w:t>
            </w:r>
          </w:p>
          <w:p w14:paraId="4D8DF42A" w14:textId="77777777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1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Nej</w:t>
            </w:r>
          </w:p>
          <w:p w14:paraId="78FF7EE2" w14:textId="59DCD409" w:rsidR="00626642" w:rsidRPr="00D01833" w:rsidRDefault="00BD1D32" w:rsidP="00626642">
            <w:pPr>
              <w:pStyle w:val="Liststycke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16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642" w:rsidRPr="00D0183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6642" w:rsidRPr="00D01833">
              <w:rPr>
                <w:rFonts w:asciiTheme="minorHAnsi" w:hAnsiTheme="minorHAnsi" w:cstheme="minorHAnsi"/>
                <w:sz w:val="20"/>
                <w:szCs w:val="20"/>
              </w:rPr>
              <w:t xml:space="preserve">  Ej relevant</w:t>
            </w:r>
          </w:p>
        </w:tc>
        <w:tc>
          <w:tcPr>
            <w:tcW w:w="7198" w:type="dxa"/>
            <w:vAlign w:val="center"/>
          </w:tcPr>
          <w:p w14:paraId="6E7BB158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Varför bedömer du att smärtlindring inte kan användas? </w:t>
            </w:r>
          </w:p>
          <w:p w14:paraId="550B7EB9" w14:textId="77777777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Finns det omständigheter i försöket där smärtlindring ändå kan medges?</w:t>
            </w:r>
          </w:p>
          <w:p w14:paraId="133FEFAD" w14:textId="2CADCF3B" w:rsidR="00626642" w:rsidRDefault="00626642" w:rsidP="006266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Finns det andra åtgärder du kan göra för att lindra smärta och obehag utan att ge farmakologisk smärtlindring? </w:t>
            </w:r>
          </w:p>
        </w:tc>
      </w:tr>
    </w:tbl>
    <w:p w14:paraId="2C2B0A58" w14:textId="04ACB9A4" w:rsidR="00791EDF" w:rsidRDefault="00791EDF" w:rsidP="00322D0D"/>
    <w:sectPr w:rsidR="00791EDF" w:rsidSect="004C0EEE">
      <w:footnotePr>
        <w:numFmt w:val="chicago"/>
        <w:numRestart w:val="eachPage"/>
      </w:footnotePr>
      <w:pgSz w:w="16838" w:h="11906" w:orient="landscape"/>
      <w:pgMar w:top="1985" w:right="992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0F4B" w14:textId="77777777" w:rsidR="00BD1D32" w:rsidRDefault="00BD1D32" w:rsidP="00455A35">
      <w:pPr>
        <w:spacing w:after="0" w:line="240" w:lineRule="auto"/>
      </w:pPr>
      <w:r>
        <w:separator/>
      </w:r>
    </w:p>
  </w:endnote>
  <w:endnote w:type="continuationSeparator" w:id="0">
    <w:p w14:paraId="3506A31A" w14:textId="77777777" w:rsidR="00BD1D32" w:rsidRDefault="00BD1D32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5EB2" w14:textId="77777777" w:rsidR="00BD1D32" w:rsidRDefault="00BD1D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954A" w14:textId="77777777" w:rsidR="00BD1D32" w:rsidRDefault="00BD1D32" w:rsidP="00746BC1">
    <w:pPr>
      <w:pStyle w:val="Sidfot"/>
    </w:pPr>
    <w:r>
      <w:t>Jordbruksverket | 551 82 Jönköping | 036-15 50 00</w:t>
    </w:r>
  </w:p>
  <w:p w14:paraId="704D2A85" w14:textId="77777777" w:rsidR="00BD1D32" w:rsidRDefault="00BD1D32" w:rsidP="00746BC1">
    <w:pPr>
      <w:pStyle w:val="Sidfot"/>
    </w:pPr>
    <w:r>
      <w:t>www.jordbruksverket.se | jordbruksverket@jordbruksverket.se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16C3" w14:textId="77777777" w:rsidR="00BD1D32" w:rsidRDefault="00BD1D3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5DCF" w14:textId="77777777" w:rsidR="00BD1D32" w:rsidRPr="007D7E85" w:rsidRDefault="00BD1D32" w:rsidP="00B3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7DF3" w14:textId="77777777" w:rsidR="00BD1D32" w:rsidRDefault="00BD1D32" w:rsidP="00455A35">
      <w:pPr>
        <w:spacing w:after="0" w:line="240" w:lineRule="auto"/>
      </w:pPr>
      <w:r>
        <w:separator/>
      </w:r>
    </w:p>
  </w:footnote>
  <w:footnote w:type="continuationSeparator" w:id="0">
    <w:p w14:paraId="22EFF927" w14:textId="77777777" w:rsidR="00BD1D32" w:rsidRDefault="00BD1D32" w:rsidP="00455A35">
      <w:pPr>
        <w:spacing w:after="0" w:line="240" w:lineRule="auto"/>
      </w:pPr>
      <w:r>
        <w:continuationSeparator/>
      </w:r>
    </w:p>
  </w:footnote>
  <w:footnote w:id="1">
    <w:p w14:paraId="2B7A6468" w14:textId="77777777" w:rsidR="00BD1D32" w:rsidRDefault="00BD1D32" w:rsidP="005028E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24761">
        <w:t>7 kap. 1 §</w:t>
      </w:r>
      <w:r>
        <w:t xml:space="preserve"> d</w:t>
      </w:r>
      <w:r w:rsidRPr="00C24761">
        <w:t>jurskyddslagen (2018:1192)</w:t>
      </w:r>
      <w:r>
        <w:t>.</w:t>
      </w:r>
    </w:p>
  </w:footnote>
  <w:footnote w:id="2">
    <w:p w14:paraId="5DC44D98" w14:textId="1494629C" w:rsidR="00BD1D32" w:rsidRDefault="00BD1D32">
      <w:pPr>
        <w:pStyle w:val="Fotnotstext"/>
      </w:pPr>
      <w:r>
        <w:rPr>
          <w:rStyle w:val="Fotnotsreferens"/>
        </w:rPr>
        <w:footnoteRef/>
      </w:r>
      <w:r>
        <w:t xml:space="preserve"> Frågan finns även under rubrik 3.3 Försöksgrupper</w:t>
      </w:r>
    </w:p>
  </w:footnote>
  <w:footnote w:id="3">
    <w:p w14:paraId="340FB6DD" w14:textId="4779690B" w:rsidR="00BD1D32" w:rsidRDefault="00BD1D32">
      <w:pPr>
        <w:pStyle w:val="Fotnotstext"/>
      </w:pPr>
      <w:r>
        <w:rPr>
          <w:rStyle w:val="Fotnotsreferens"/>
        </w:rPr>
        <w:footnoteRef/>
      </w:r>
      <w:r>
        <w:t xml:space="preserve"> Frågan finns även under rubrik 3.2 Försöksåtgärder.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467A" w14:textId="77777777" w:rsidR="00BD1D32" w:rsidRDefault="00BD1D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7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2836"/>
      <w:gridCol w:w="2268"/>
      <w:gridCol w:w="2830"/>
      <w:gridCol w:w="851"/>
    </w:tblGrid>
    <w:tr w:rsidR="00BD1D32" w:rsidRPr="00705AE7" w14:paraId="6671B6E5" w14:textId="77777777" w:rsidTr="0004244D">
      <w:trPr>
        <w:tblHeader/>
      </w:trPr>
      <w:tc>
        <w:tcPr>
          <w:tcW w:w="2836" w:type="dxa"/>
        </w:tcPr>
        <w:p w14:paraId="0DE05703" w14:textId="77777777" w:rsidR="00BD1D32" w:rsidRPr="00705AE7" w:rsidRDefault="00BD1D32" w:rsidP="00D63D96">
          <w:pPr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2268" w:type="dxa"/>
        </w:tcPr>
        <w:p w14:paraId="7276BA12" w14:textId="08D8836A" w:rsidR="00BD1D32" w:rsidRPr="00705AE7" w:rsidRDefault="00BD1D32" w:rsidP="00D63D96">
          <w:pPr>
            <w:rPr>
              <w:rFonts w:asciiTheme="majorHAnsi" w:hAnsiTheme="majorHAnsi" w:cstheme="majorHAnsi"/>
              <w:sz w:val="16"/>
              <w:szCs w:val="16"/>
            </w:rPr>
          </w:pP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alias w:val="Datum"/>
              <w:tag w:val="showInPanel"/>
              <w:id w:val="587432995"/>
              <w:lock w:val="sdtContentLocked"/>
              <w:placeholder>
                <w:docPart w:val="5ED99741201440E4838D70815F446CE5"/>
              </w:placeholder>
              <w:date w:fullDate="2025-01-22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C4248E">
                <w:rPr>
                  <w:rFonts w:asciiTheme="majorHAnsi" w:hAnsiTheme="majorHAnsi" w:cstheme="majorHAnsi"/>
                  <w:sz w:val="16"/>
                  <w:szCs w:val="16"/>
                </w:rPr>
                <w:t>2025-01-22</w:t>
              </w:r>
            </w:sdtContent>
          </w:sdt>
        </w:p>
      </w:tc>
      <w:sdt>
        <w:sdtPr>
          <w:rPr>
            <w:rFonts w:asciiTheme="majorHAnsi" w:hAnsiTheme="majorHAnsi" w:cstheme="majorHAnsi"/>
            <w:sz w:val="16"/>
            <w:szCs w:val="16"/>
          </w:rPr>
          <w:alias w:val="Diarienummer"/>
          <w:tag w:val="showInPanel"/>
          <w:id w:val="390315881"/>
          <w:lock w:val="sdtContentLocked"/>
          <w:placeholder>
            <w:docPart w:val="2CF1340B61C34B5697A8EC5CF334D82F"/>
          </w:placeholder>
          <w:text/>
        </w:sdtPr>
        <w:sdtContent>
          <w:tc>
            <w:tcPr>
              <w:tcW w:w="2830" w:type="dxa"/>
            </w:tcPr>
            <w:p w14:paraId="4FCD3648" w14:textId="01472DC6" w:rsidR="00BD1D32" w:rsidRPr="00705AE7" w:rsidRDefault="00E16559" w:rsidP="00D63D96">
              <w:pPr>
                <w:rPr>
                  <w:rFonts w:asciiTheme="majorHAnsi" w:hAnsiTheme="majorHAnsi" w:cstheme="majorHAnsi"/>
                  <w:sz w:val="16"/>
                  <w:szCs w:val="16"/>
                </w:rPr>
              </w:pPr>
              <w:r>
                <w:rPr>
                  <w:rFonts w:asciiTheme="majorHAnsi" w:hAnsiTheme="majorHAnsi" w:cstheme="majorHAnsi"/>
                  <w:sz w:val="16"/>
                  <w:szCs w:val="16"/>
                </w:rPr>
                <w:t>5.2.17-01177/2025</w:t>
              </w:r>
            </w:p>
          </w:tc>
        </w:sdtContent>
      </w:sdt>
      <w:tc>
        <w:tcPr>
          <w:tcW w:w="851" w:type="dxa"/>
        </w:tcPr>
        <w:p w14:paraId="0EA837CF" w14:textId="77777777" w:rsidR="00BD1D32" w:rsidRPr="00705AE7" w:rsidRDefault="00BD1D32" w:rsidP="00D63D96">
          <w:pPr>
            <w:pStyle w:val="Sidhuvud"/>
            <w:ind w:right="0"/>
            <w:rPr>
              <w:rFonts w:cstheme="majorHAnsi"/>
              <w:szCs w:val="16"/>
            </w:rPr>
          </w:pP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PAGE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Pr="00705AE7">
            <w:rPr>
              <w:rFonts w:cstheme="majorHAnsi"/>
              <w:szCs w:val="16"/>
            </w:rPr>
            <w:t>2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(</w:t>
          </w:r>
          <w:r w:rsidRPr="00705AE7">
            <w:rPr>
              <w:rFonts w:cstheme="majorHAnsi"/>
              <w:szCs w:val="16"/>
            </w:rPr>
            <w:fldChar w:fldCharType="begin"/>
          </w:r>
          <w:r w:rsidRPr="00705AE7">
            <w:rPr>
              <w:rFonts w:cstheme="majorHAnsi"/>
              <w:szCs w:val="16"/>
            </w:rPr>
            <w:instrText>NUMPAGES  \* Arabic  \* MERGEFORMAT</w:instrText>
          </w:r>
          <w:r w:rsidRPr="00705AE7">
            <w:rPr>
              <w:rFonts w:cstheme="majorHAnsi"/>
              <w:szCs w:val="16"/>
            </w:rPr>
            <w:fldChar w:fldCharType="separate"/>
          </w:r>
          <w:r w:rsidRPr="00705AE7">
            <w:rPr>
              <w:rFonts w:cstheme="majorHAnsi"/>
              <w:szCs w:val="16"/>
            </w:rPr>
            <w:t>3</w:t>
          </w:r>
          <w:r w:rsidRPr="00705AE7">
            <w:rPr>
              <w:rFonts w:cstheme="majorHAnsi"/>
              <w:szCs w:val="16"/>
            </w:rPr>
            <w:fldChar w:fldCharType="end"/>
          </w:r>
          <w:r w:rsidRPr="00705AE7">
            <w:rPr>
              <w:rFonts w:cstheme="majorHAnsi"/>
              <w:szCs w:val="16"/>
            </w:rPr>
            <w:t>)</w:t>
          </w:r>
        </w:p>
      </w:tc>
    </w:tr>
  </w:tbl>
  <w:p w14:paraId="33825FF6" w14:textId="77777777" w:rsidR="00BD1D32" w:rsidRPr="00876E0B" w:rsidRDefault="00BD1D32" w:rsidP="00876E0B">
    <w:pPr>
      <w:pStyle w:val="Sidhuvud"/>
      <w:spacing w:after="720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F603" w14:textId="77777777" w:rsidR="00BD1D32" w:rsidRDefault="00BD1D32" w:rsidP="007D7E85">
    <w:pPr>
      <w:pStyle w:val="Sidhuvud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>
      <w:t>2</w:t>
    </w:r>
    <w:r w:rsidRPr="00455A35">
      <w:fldChar w:fldCharType="end"/>
    </w:r>
    <w:r w:rsidRPr="00455A35">
      <w:t>(</w:t>
    </w:r>
    <w:fldSimple w:instr="NUMPAGES  \* Arabic  \* MERGEFORMAT">
      <w:r>
        <w:t>12</w:t>
      </w:r>
    </w:fldSimple>
    <w:r w:rsidRPr="00455A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974156"/>
    <w:multiLevelType w:val="hybridMultilevel"/>
    <w:tmpl w:val="A956F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AB123D"/>
    <w:multiLevelType w:val="hybridMultilevel"/>
    <w:tmpl w:val="28DE0FC2"/>
    <w:lvl w:ilvl="0" w:tplc="3D320AC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0A"/>
    <w:rsid w:val="00006940"/>
    <w:rsid w:val="000079D0"/>
    <w:rsid w:val="00017630"/>
    <w:rsid w:val="000178D2"/>
    <w:rsid w:val="00026148"/>
    <w:rsid w:val="000277CE"/>
    <w:rsid w:val="000321DC"/>
    <w:rsid w:val="00037737"/>
    <w:rsid w:val="00040AEF"/>
    <w:rsid w:val="0004244D"/>
    <w:rsid w:val="00071039"/>
    <w:rsid w:val="00071317"/>
    <w:rsid w:val="00074785"/>
    <w:rsid w:val="0008026D"/>
    <w:rsid w:val="0008594C"/>
    <w:rsid w:val="00092F55"/>
    <w:rsid w:val="000A38D0"/>
    <w:rsid w:val="000A526D"/>
    <w:rsid w:val="000C7287"/>
    <w:rsid w:val="000C7B1C"/>
    <w:rsid w:val="000D06EA"/>
    <w:rsid w:val="000D28CD"/>
    <w:rsid w:val="000D60C8"/>
    <w:rsid w:val="000F1709"/>
    <w:rsid w:val="000F1878"/>
    <w:rsid w:val="000F3B57"/>
    <w:rsid w:val="001044AD"/>
    <w:rsid w:val="001100D1"/>
    <w:rsid w:val="001173FA"/>
    <w:rsid w:val="00120056"/>
    <w:rsid w:val="00124972"/>
    <w:rsid w:val="00134FB1"/>
    <w:rsid w:val="00136D70"/>
    <w:rsid w:val="00146CA7"/>
    <w:rsid w:val="00151398"/>
    <w:rsid w:val="0015487E"/>
    <w:rsid w:val="0016022D"/>
    <w:rsid w:val="00160857"/>
    <w:rsid w:val="00160C55"/>
    <w:rsid w:val="00166984"/>
    <w:rsid w:val="001761A5"/>
    <w:rsid w:val="00187DCC"/>
    <w:rsid w:val="0019694F"/>
    <w:rsid w:val="0019778D"/>
    <w:rsid w:val="001A00F0"/>
    <w:rsid w:val="001A3BE6"/>
    <w:rsid w:val="001A66DF"/>
    <w:rsid w:val="001A75A5"/>
    <w:rsid w:val="001C0734"/>
    <w:rsid w:val="001F01FC"/>
    <w:rsid w:val="0021033E"/>
    <w:rsid w:val="0021178C"/>
    <w:rsid w:val="00213057"/>
    <w:rsid w:val="00223911"/>
    <w:rsid w:val="00231EF0"/>
    <w:rsid w:val="002320BB"/>
    <w:rsid w:val="00242292"/>
    <w:rsid w:val="002427A1"/>
    <w:rsid w:val="00251C20"/>
    <w:rsid w:val="0025361C"/>
    <w:rsid w:val="00262FA3"/>
    <w:rsid w:val="002702FA"/>
    <w:rsid w:val="0027209C"/>
    <w:rsid w:val="0028041D"/>
    <w:rsid w:val="00285EEF"/>
    <w:rsid w:val="00290DA2"/>
    <w:rsid w:val="002937A8"/>
    <w:rsid w:val="00295B3E"/>
    <w:rsid w:val="002A1216"/>
    <w:rsid w:val="002A37FD"/>
    <w:rsid w:val="002A7115"/>
    <w:rsid w:val="002A778F"/>
    <w:rsid w:val="002B0582"/>
    <w:rsid w:val="002B1082"/>
    <w:rsid w:val="002C398F"/>
    <w:rsid w:val="002D0192"/>
    <w:rsid w:val="002D6F36"/>
    <w:rsid w:val="002E411A"/>
    <w:rsid w:val="002F46EB"/>
    <w:rsid w:val="002F67D0"/>
    <w:rsid w:val="00303C4D"/>
    <w:rsid w:val="00312D9F"/>
    <w:rsid w:val="00317750"/>
    <w:rsid w:val="00322D0D"/>
    <w:rsid w:val="00327DBB"/>
    <w:rsid w:val="003312AB"/>
    <w:rsid w:val="00340F75"/>
    <w:rsid w:val="00341D8F"/>
    <w:rsid w:val="0034354D"/>
    <w:rsid w:val="003475F1"/>
    <w:rsid w:val="00353A2B"/>
    <w:rsid w:val="003542F2"/>
    <w:rsid w:val="00364E39"/>
    <w:rsid w:val="00366C49"/>
    <w:rsid w:val="003700B6"/>
    <w:rsid w:val="00376846"/>
    <w:rsid w:val="00380D5C"/>
    <w:rsid w:val="00382F23"/>
    <w:rsid w:val="0038416E"/>
    <w:rsid w:val="00387BC9"/>
    <w:rsid w:val="003946B0"/>
    <w:rsid w:val="00395573"/>
    <w:rsid w:val="0039784E"/>
    <w:rsid w:val="003A1D1C"/>
    <w:rsid w:val="003A6577"/>
    <w:rsid w:val="003B46F2"/>
    <w:rsid w:val="003C0DC7"/>
    <w:rsid w:val="003C13BE"/>
    <w:rsid w:val="003C16AB"/>
    <w:rsid w:val="003C7B81"/>
    <w:rsid w:val="003D1E28"/>
    <w:rsid w:val="003D6DBC"/>
    <w:rsid w:val="003E1D0D"/>
    <w:rsid w:val="003E3682"/>
    <w:rsid w:val="003E6931"/>
    <w:rsid w:val="003F512B"/>
    <w:rsid w:val="00403553"/>
    <w:rsid w:val="00405648"/>
    <w:rsid w:val="0040728A"/>
    <w:rsid w:val="00407FE7"/>
    <w:rsid w:val="00413C46"/>
    <w:rsid w:val="00413CE6"/>
    <w:rsid w:val="0042483F"/>
    <w:rsid w:val="00432C5C"/>
    <w:rsid w:val="00436D0F"/>
    <w:rsid w:val="004414B0"/>
    <w:rsid w:val="004431FD"/>
    <w:rsid w:val="00452C70"/>
    <w:rsid w:val="00455A35"/>
    <w:rsid w:val="004653E4"/>
    <w:rsid w:val="00466AEC"/>
    <w:rsid w:val="00473B7E"/>
    <w:rsid w:val="00475AA1"/>
    <w:rsid w:val="00486E0F"/>
    <w:rsid w:val="00490878"/>
    <w:rsid w:val="00492C66"/>
    <w:rsid w:val="00497D4A"/>
    <w:rsid w:val="004A6053"/>
    <w:rsid w:val="004B0A76"/>
    <w:rsid w:val="004C0EEE"/>
    <w:rsid w:val="004C369C"/>
    <w:rsid w:val="004C4BD5"/>
    <w:rsid w:val="004C7A8F"/>
    <w:rsid w:val="004E50F7"/>
    <w:rsid w:val="005028E8"/>
    <w:rsid w:val="0051285A"/>
    <w:rsid w:val="0051547B"/>
    <w:rsid w:val="00524428"/>
    <w:rsid w:val="00526E14"/>
    <w:rsid w:val="0052707F"/>
    <w:rsid w:val="005300E7"/>
    <w:rsid w:val="005324A9"/>
    <w:rsid w:val="005348B0"/>
    <w:rsid w:val="00545B70"/>
    <w:rsid w:val="00546B7D"/>
    <w:rsid w:val="00552C97"/>
    <w:rsid w:val="00562C74"/>
    <w:rsid w:val="00565A69"/>
    <w:rsid w:val="00566AC6"/>
    <w:rsid w:val="0057001E"/>
    <w:rsid w:val="005751F0"/>
    <w:rsid w:val="005826BE"/>
    <w:rsid w:val="0058600D"/>
    <w:rsid w:val="00587ECC"/>
    <w:rsid w:val="00591C15"/>
    <w:rsid w:val="0059529A"/>
    <w:rsid w:val="00595A80"/>
    <w:rsid w:val="005B0F8F"/>
    <w:rsid w:val="005B2C45"/>
    <w:rsid w:val="005B7BCC"/>
    <w:rsid w:val="005E128E"/>
    <w:rsid w:val="005E3BC0"/>
    <w:rsid w:val="005F2591"/>
    <w:rsid w:val="005F4F8D"/>
    <w:rsid w:val="00600CE3"/>
    <w:rsid w:val="00604140"/>
    <w:rsid w:val="006131C4"/>
    <w:rsid w:val="0061645F"/>
    <w:rsid w:val="00621700"/>
    <w:rsid w:val="00626642"/>
    <w:rsid w:val="0062719D"/>
    <w:rsid w:val="00632B2B"/>
    <w:rsid w:val="006335FA"/>
    <w:rsid w:val="00644D76"/>
    <w:rsid w:val="00650A05"/>
    <w:rsid w:val="00650C8D"/>
    <w:rsid w:val="00660A66"/>
    <w:rsid w:val="00661C00"/>
    <w:rsid w:val="006675D2"/>
    <w:rsid w:val="0066798F"/>
    <w:rsid w:val="006763E0"/>
    <w:rsid w:val="0067745A"/>
    <w:rsid w:val="00682101"/>
    <w:rsid w:val="00693D3A"/>
    <w:rsid w:val="006A1F2F"/>
    <w:rsid w:val="006A3EA7"/>
    <w:rsid w:val="006B3F4C"/>
    <w:rsid w:val="006B6F12"/>
    <w:rsid w:val="006B7149"/>
    <w:rsid w:val="006C61D5"/>
    <w:rsid w:val="006C7FD2"/>
    <w:rsid w:val="006D6FD5"/>
    <w:rsid w:val="006E0735"/>
    <w:rsid w:val="006E3988"/>
    <w:rsid w:val="006E7E68"/>
    <w:rsid w:val="006F599A"/>
    <w:rsid w:val="00705AE7"/>
    <w:rsid w:val="007100FD"/>
    <w:rsid w:val="00716C7F"/>
    <w:rsid w:val="0072498A"/>
    <w:rsid w:val="00732A2C"/>
    <w:rsid w:val="00737033"/>
    <w:rsid w:val="00737A2F"/>
    <w:rsid w:val="007421F5"/>
    <w:rsid w:val="007424A6"/>
    <w:rsid w:val="00742A48"/>
    <w:rsid w:val="007432AC"/>
    <w:rsid w:val="00743C35"/>
    <w:rsid w:val="00746BC1"/>
    <w:rsid w:val="00752ED2"/>
    <w:rsid w:val="00754877"/>
    <w:rsid w:val="00756712"/>
    <w:rsid w:val="00766E39"/>
    <w:rsid w:val="0077479E"/>
    <w:rsid w:val="00774EEF"/>
    <w:rsid w:val="007866E2"/>
    <w:rsid w:val="0079108C"/>
    <w:rsid w:val="00791EDF"/>
    <w:rsid w:val="007A1C6F"/>
    <w:rsid w:val="007A1F8C"/>
    <w:rsid w:val="007B30B9"/>
    <w:rsid w:val="007B4C67"/>
    <w:rsid w:val="007C198F"/>
    <w:rsid w:val="007C6ECA"/>
    <w:rsid w:val="007C776F"/>
    <w:rsid w:val="007D29B3"/>
    <w:rsid w:val="007D7E85"/>
    <w:rsid w:val="007E00B6"/>
    <w:rsid w:val="007E2E74"/>
    <w:rsid w:val="007E5B13"/>
    <w:rsid w:val="007F194D"/>
    <w:rsid w:val="007F2507"/>
    <w:rsid w:val="007F33DD"/>
    <w:rsid w:val="007F68A6"/>
    <w:rsid w:val="008020FC"/>
    <w:rsid w:val="00811DA9"/>
    <w:rsid w:val="00811F3F"/>
    <w:rsid w:val="00812764"/>
    <w:rsid w:val="00822206"/>
    <w:rsid w:val="00823AFA"/>
    <w:rsid w:val="00826054"/>
    <w:rsid w:val="00833F31"/>
    <w:rsid w:val="00840F4D"/>
    <w:rsid w:val="00841AA5"/>
    <w:rsid w:val="008526E4"/>
    <w:rsid w:val="00871CC9"/>
    <w:rsid w:val="008722E4"/>
    <w:rsid w:val="008757EA"/>
    <w:rsid w:val="00876417"/>
    <w:rsid w:val="00876E0B"/>
    <w:rsid w:val="00885BFC"/>
    <w:rsid w:val="008874C3"/>
    <w:rsid w:val="00892A52"/>
    <w:rsid w:val="00893F20"/>
    <w:rsid w:val="008A1D69"/>
    <w:rsid w:val="008B2E16"/>
    <w:rsid w:val="008B5450"/>
    <w:rsid w:val="008C41DE"/>
    <w:rsid w:val="008C5A5B"/>
    <w:rsid w:val="008C5A8D"/>
    <w:rsid w:val="008D60CF"/>
    <w:rsid w:val="008D6415"/>
    <w:rsid w:val="008E5A31"/>
    <w:rsid w:val="008E61F1"/>
    <w:rsid w:val="008F2E83"/>
    <w:rsid w:val="008F3281"/>
    <w:rsid w:val="008F7C38"/>
    <w:rsid w:val="009066AD"/>
    <w:rsid w:val="00906F1B"/>
    <w:rsid w:val="009120E3"/>
    <w:rsid w:val="0092620A"/>
    <w:rsid w:val="00927B2B"/>
    <w:rsid w:val="0094042A"/>
    <w:rsid w:val="009410D4"/>
    <w:rsid w:val="0094496F"/>
    <w:rsid w:val="009479A1"/>
    <w:rsid w:val="009539A1"/>
    <w:rsid w:val="00955FD5"/>
    <w:rsid w:val="0096424A"/>
    <w:rsid w:val="009725F2"/>
    <w:rsid w:val="00977526"/>
    <w:rsid w:val="00977C82"/>
    <w:rsid w:val="009869DA"/>
    <w:rsid w:val="009A0116"/>
    <w:rsid w:val="009A46AA"/>
    <w:rsid w:val="009A7953"/>
    <w:rsid w:val="009B183E"/>
    <w:rsid w:val="009B79B8"/>
    <w:rsid w:val="009C29B2"/>
    <w:rsid w:val="009C3056"/>
    <w:rsid w:val="009D046C"/>
    <w:rsid w:val="009D2CA8"/>
    <w:rsid w:val="009D4C12"/>
    <w:rsid w:val="009D764D"/>
    <w:rsid w:val="009E41FD"/>
    <w:rsid w:val="009E4F52"/>
    <w:rsid w:val="009F67A9"/>
    <w:rsid w:val="00A001F4"/>
    <w:rsid w:val="00A01CF9"/>
    <w:rsid w:val="00A01DBB"/>
    <w:rsid w:val="00A0357C"/>
    <w:rsid w:val="00A03E0D"/>
    <w:rsid w:val="00A167A1"/>
    <w:rsid w:val="00A22647"/>
    <w:rsid w:val="00A25392"/>
    <w:rsid w:val="00A2769C"/>
    <w:rsid w:val="00A30718"/>
    <w:rsid w:val="00A311DA"/>
    <w:rsid w:val="00A341E5"/>
    <w:rsid w:val="00A3480D"/>
    <w:rsid w:val="00A407BD"/>
    <w:rsid w:val="00A4121B"/>
    <w:rsid w:val="00A4677B"/>
    <w:rsid w:val="00A517C2"/>
    <w:rsid w:val="00A82EFF"/>
    <w:rsid w:val="00A90CF9"/>
    <w:rsid w:val="00A934F4"/>
    <w:rsid w:val="00AA6F30"/>
    <w:rsid w:val="00AC1153"/>
    <w:rsid w:val="00AE1C9C"/>
    <w:rsid w:val="00AE2198"/>
    <w:rsid w:val="00AF47A9"/>
    <w:rsid w:val="00B00A09"/>
    <w:rsid w:val="00B01E08"/>
    <w:rsid w:val="00B02A56"/>
    <w:rsid w:val="00B119E6"/>
    <w:rsid w:val="00B13830"/>
    <w:rsid w:val="00B15713"/>
    <w:rsid w:val="00B16729"/>
    <w:rsid w:val="00B173D8"/>
    <w:rsid w:val="00B22F79"/>
    <w:rsid w:val="00B2376E"/>
    <w:rsid w:val="00B32391"/>
    <w:rsid w:val="00B35033"/>
    <w:rsid w:val="00B40C12"/>
    <w:rsid w:val="00B43D91"/>
    <w:rsid w:val="00B46710"/>
    <w:rsid w:val="00B56F78"/>
    <w:rsid w:val="00B6325B"/>
    <w:rsid w:val="00B64738"/>
    <w:rsid w:val="00B672B3"/>
    <w:rsid w:val="00B676E6"/>
    <w:rsid w:val="00B73791"/>
    <w:rsid w:val="00B75BD0"/>
    <w:rsid w:val="00B77155"/>
    <w:rsid w:val="00B815CD"/>
    <w:rsid w:val="00B90B61"/>
    <w:rsid w:val="00B96E2C"/>
    <w:rsid w:val="00BA0D5B"/>
    <w:rsid w:val="00BA6C21"/>
    <w:rsid w:val="00BA788B"/>
    <w:rsid w:val="00BB0DE5"/>
    <w:rsid w:val="00BB1F6E"/>
    <w:rsid w:val="00BB76F0"/>
    <w:rsid w:val="00BB7F03"/>
    <w:rsid w:val="00BC4055"/>
    <w:rsid w:val="00BD1D32"/>
    <w:rsid w:val="00BD3F21"/>
    <w:rsid w:val="00BD4D1B"/>
    <w:rsid w:val="00BE1091"/>
    <w:rsid w:val="00BE1F03"/>
    <w:rsid w:val="00BE31F9"/>
    <w:rsid w:val="00BF1F78"/>
    <w:rsid w:val="00C17A73"/>
    <w:rsid w:val="00C2249B"/>
    <w:rsid w:val="00C2281A"/>
    <w:rsid w:val="00C25D35"/>
    <w:rsid w:val="00C37F24"/>
    <w:rsid w:val="00C4248E"/>
    <w:rsid w:val="00C4433D"/>
    <w:rsid w:val="00C45EF8"/>
    <w:rsid w:val="00C575EE"/>
    <w:rsid w:val="00C62B3C"/>
    <w:rsid w:val="00C653E3"/>
    <w:rsid w:val="00C721F1"/>
    <w:rsid w:val="00C77BE3"/>
    <w:rsid w:val="00C824B9"/>
    <w:rsid w:val="00C86943"/>
    <w:rsid w:val="00CA76AC"/>
    <w:rsid w:val="00CB5BF8"/>
    <w:rsid w:val="00CC1799"/>
    <w:rsid w:val="00CD0095"/>
    <w:rsid w:val="00CD16D6"/>
    <w:rsid w:val="00CD27BD"/>
    <w:rsid w:val="00CD6C40"/>
    <w:rsid w:val="00CE1A94"/>
    <w:rsid w:val="00CE4AE6"/>
    <w:rsid w:val="00CE6C9F"/>
    <w:rsid w:val="00CF0F2B"/>
    <w:rsid w:val="00CF15A6"/>
    <w:rsid w:val="00D01833"/>
    <w:rsid w:val="00D022EB"/>
    <w:rsid w:val="00D029C5"/>
    <w:rsid w:val="00D04FCB"/>
    <w:rsid w:val="00D1091E"/>
    <w:rsid w:val="00D11CF8"/>
    <w:rsid w:val="00D14EDE"/>
    <w:rsid w:val="00D1615F"/>
    <w:rsid w:val="00D3035A"/>
    <w:rsid w:val="00D33CC8"/>
    <w:rsid w:val="00D36147"/>
    <w:rsid w:val="00D4556E"/>
    <w:rsid w:val="00D455C5"/>
    <w:rsid w:val="00D5470A"/>
    <w:rsid w:val="00D5612C"/>
    <w:rsid w:val="00D56CB4"/>
    <w:rsid w:val="00D56F4C"/>
    <w:rsid w:val="00D60F00"/>
    <w:rsid w:val="00D61E58"/>
    <w:rsid w:val="00D637EB"/>
    <w:rsid w:val="00D63D96"/>
    <w:rsid w:val="00D725A0"/>
    <w:rsid w:val="00D73758"/>
    <w:rsid w:val="00D7598E"/>
    <w:rsid w:val="00D75F93"/>
    <w:rsid w:val="00DA61BD"/>
    <w:rsid w:val="00DA6B0E"/>
    <w:rsid w:val="00DB086F"/>
    <w:rsid w:val="00DB4318"/>
    <w:rsid w:val="00DB4D85"/>
    <w:rsid w:val="00DC0D8C"/>
    <w:rsid w:val="00DC524F"/>
    <w:rsid w:val="00DC76B4"/>
    <w:rsid w:val="00DE0A1F"/>
    <w:rsid w:val="00DE3494"/>
    <w:rsid w:val="00DE7C01"/>
    <w:rsid w:val="00DF2A54"/>
    <w:rsid w:val="00DF5370"/>
    <w:rsid w:val="00E011C4"/>
    <w:rsid w:val="00E02CD7"/>
    <w:rsid w:val="00E062B1"/>
    <w:rsid w:val="00E07C0D"/>
    <w:rsid w:val="00E10E11"/>
    <w:rsid w:val="00E145CD"/>
    <w:rsid w:val="00E16559"/>
    <w:rsid w:val="00E1668B"/>
    <w:rsid w:val="00E17DEF"/>
    <w:rsid w:val="00E20C0A"/>
    <w:rsid w:val="00E23224"/>
    <w:rsid w:val="00E2476E"/>
    <w:rsid w:val="00E249CB"/>
    <w:rsid w:val="00E24E46"/>
    <w:rsid w:val="00E26C9E"/>
    <w:rsid w:val="00E32E8B"/>
    <w:rsid w:val="00E37E9C"/>
    <w:rsid w:val="00E463C6"/>
    <w:rsid w:val="00E5181E"/>
    <w:rsid w:val="00E51D8C"/>
    <w:rsid w:val="00E54722"/>
    <w:rsid w:val="00E54AFF"/>
    <w:rsid w:val="00E6382A"/>
    <w:rsid w:val="00E72EF3"/>
    <w:rsid w:val="00E81301"/>
    <w:rsid w:val="00E91F5D"/>
    <w:rsid w:val="00E93C44"/>
    <w:rsid w:val="00EC00C7"/>
    <w:rsid w:val="00EC2741"/>
    <w:rsid w:val="00ED69C6"/>
    <w:rsid w:val="00EE7DCF"/>
    <w:rsid w:val="00EF4D9C"/>
    <w:rsid w:val="00F00A6E"/>
    <w:rsid w:val="00F03449"/>
    <w:rsid w:val="00F179B3"/>
    <w:rsid w:val="00F17A62"/>
    <w:rsid w:val="00F239F2"/>
    <w:rsid w:val="00F2553E"/>
    <w:rsid w:val="00F26CE7"/>
    <w:rsid w:val="00F26E1D"/>
    <w:rsid w:val="00F27AFF"/>
    <w:rsid w:val="00F5391A"/>
    <w:rsid w:val="00F54576"/>
    <w:rsid w:val="00F73325"/>
    <w:rsid w:val="00F739F6"/>
    <w:rsid w:val="00F74182"/>
    <w:rsid w:val="00F80B31"/>
    <w:rsid w:val="00F81F67"/>
    <w:rsid w:val="00F84CCA"/>
    <w:rsid w:val="00F8628D"/>
    <w:rsid w:val="00F91F3E"/>
    <w:rsid w:val="00F920DD"/>
    <w:rsid w:val="00F959EC"/>
    <w:rsid w:val="00FA2921"/>
    <w:rsid w:val="00FA2A48"/>
    <w:rsid w:val="00FA2E13"/>
    <w:rsid w:val="00FB03B4"/>
    <w:rsid w:val="00FB15A9"/>
    <w:rsid w:val="00FB24A5"/>
    <w:rsid w:val="00FC01D3"/>
    <w:rsid w:val="00FC43E5"/>
    <w:rsid w:val="00FC5F16"/>
    <w:rsid w:val="00FD2048"/>
    <w:rsid w:val="00FD7643"/>
    <w:rsid w:val="00FE4AD4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0362E1E"/>
  <w15:chartTrackingRefBased/>
  <w15:docId w15:val="{A262A0D8-A3AE-4C48-83C5-D7B9B256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A66"/>
  </w:style>
  <w:style w:type="paragraph" w:styleId="Rubrik1">
    <w:name w:val="heading 1"/>
    <w:basedOn w:val="Normal"/>
    <w:next w:val="Normal"/>
    <w:link w:val="Rubrik1Char"/>
    <w:uiPriority w:val="9"/>
    <w:qFormat/>
    <w:rsid w:val="00A03E0D"/>
    <w:pPr>
      <w:keepNext/>
      <w:keepLines/>
      <w:spacing w:before="50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3E0D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7DA117" w:themeColor="accent1"/>
        <w:bottom w:val="single" w:sz="4" w:space="10" w:color="7DA11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40728A"/>
    <w:pPr>
      <w:ind w:left="4820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2720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99"/>
    <w:semiHidden/>
    <w:rsid w:val="00FC43E5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475AA1"/>
    <w:rPr>
      <w:rFonts w:asciiTheme="majorHAnsi" w:hAnsiTheme="majorHAnsi" w:cstheme="majorHAnsi"/>
      <w:sz w:val="20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475AA1"/>
    <w:pPr>
      <w:spacing w:after="40"/>
    </w:pPr>
    <w:rPr>
      <w:rFonts w:asciiTheme="majorHAnsi" w:hAnsiTheme="majorHAnsi" w:cstheme="majorHAnsi"/>
      <w:sz w:val="20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486E0F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  <w:shd w:val="clear" w:color="auto" w:fill="C7D9B1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customStyle="1" w:styleId="Avsnittsbrytningingetavstnd">
    <w:name w:val="Avsnittsbrytning inget avstånd"/>
    <w:basedOn w:val="Normal"/>
    <w:uiPriority w:val="24"/>
    <w:semiHidden/>
    <w:qFormat/>
    <w:rsid w:val="002A37FD"/>
    <w:pPr>
      <w:spacing w:after="0"/>
      <w:jc w:val="right"/>
    </w:pPr>
    <w:rPr>
      <w:sz w:val="4"/>
      <w:szCs w:val="4"/>
    </w:rPr>
  </w:style>
  <w:style w:type="paragraph" w:customStyle="1" w:styleId="E-post">
    <w:name w:val="E-post"/>
    <w:basedOn w:val="Avsndaremottagare"/>
    <w:uiPriority w:val="24"/>
    <w:semiHidden/>
    <w:qFormat/>
    <w:rsid w:val="00A03E0D"/>
    <w:pPr>
      <w:spacing w:after="460"/>
    </w:pPr>
    <w:rPr>
      <w:color w:val="17618C"/>
      <w:u w:val="single"/>
    </w:rPr>
  </w:style>
  <w:style w:type="character" w:customStyle="1" w:styleId="Lnkarsidfot">
    <w:name w:val="Länkar sidfot"/>
    <w:basedOn w:val="Standardstycketeckensnitt"/>
    <w:uiPriority w:val="24"/>
    <w:semiHidden/>
    <w:qFormat/>
    <w:rsid w:val="00CC1799"/>
    <w:rPr>
      <w:color w:val="17618C"/>
      <w:u w:val="single"/>
    </w:rPr>
  </w:style>
  <w:style w:type="paragraph" w:customStyle="1" w:styleId="Avsnittsbrytningstrreavstnd">
    <w:name w:val="Avsnittsbrytning större avstånd"/>
    <w:basedOn w:val="Normal"/>
    <w:uiPriority w:val="24"/>
    <w:semiHidden/>
    <w:qFormat/>
    <w:rsid w:val="007424A6"/>
    <w:pPr>
      <w:spacing w:after="600"/>
    </w:pPr>
  </w:style>
  <w:style w:type="paragraph" w:customStyle="1" w:styleId="Klla">
    <w:name w:val="Källa"/>
    <w:basedOn w:val="Normal"/>
    <w:next w:val="Normal"/>
    <w:uiPriority w:val="15"/>
    <w:qFormat/>
    <w:rsid w:val="00B96E2C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character" w:styleId="Fotnotsreferens">
    <w:name w:val="footnote reference"/>
    <w:basedOn w:val="Standardstycketeckensnitt"/>
    <w:uiPriority w:val="16"/>
    <w:semiHidden/>
    <w:rsid w:val="00CF15A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1E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91E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91EDF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E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91EDF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1E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1E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5450"/>
    <w:pPr>
      <w:spacing w:after="0" w:line="240" w:lineRule="auto"/>
    </w:pPr>
  </w:style>
  <w:style w:type="character" w:customStyle="1" w:styleId="onecomwebmail-cf0">
    <w:name w:val="onecomwebmail-cf0"/>
    <w:basedOn w:val="Standardstycketeckensnitt"/>
    <w:rsid w:val="00BB0DE5"/>
  </w:style>
  <w:style w:type="paragraph" w:customStyle="1" w:styleId="textbox">
    <w:name w:val="textbox"/>
    <w:basedOn w:val="Normal"/>
    <w:rsid w:val="0054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6C7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5B0F8F"/>
    <w:rPr>
      <w:color w:val="2F54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3Rcenter@jordbruksverket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rdbruksverket.se/3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.intern.jordbruksverket.se\mallar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696272E787469EA85B439E6AD56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8F8AE-D4F6-4EE8-A3CB-FF8AD27475B5}"/>
      </w:docPartPr>
      <w:docPartBody>
        <w:p w:rsidR="006E7333" w:rsidRDefault="006E7333">
          <w:pPr>
            <w:pStyle w:val="B8696272E787469EA85B439E6AD56492"/>
          </w:pPr>
          <w:r>
            <w:t xml:space="preserve"> </w:t>
          </w:r>
        </w:p>
      </w:docPartBody>
    </w:docPart>
    <w:docPart>
      <w:docPartPr>
        <w:name w:val="E89E29A6E52C4AB8B9E5D388D6CEB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03D0-95D2-40FE-A07E-C0447AE4C7E4}"/>
      </w:docPartPr>
      <w:docPartBody>
        <w:p w:rsidR="006E7333" w:rsidRDefault="006E7333">
          <w:pPr>
            <w:pStyle w:val="E89E29A6E52C4AB8B9E5D388D6CEBE36"/>
          </w:pPr>
          <w:r>
            <w:t xml:space="preserve"> </w:t>
          </w:r>
        </w:p>
      </w:docPartBody>
    </w:docPart>
    <w:docPart>
      <w:docPartPr>
        <w:name w:val="D424D116DB18423B96DD877F1F157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A5958-4843-41B0-A6BA-90A565CCD680}"/>
      </w:docPartPr>
      <w:docPartBody>
        <w:p w:rsidR="006E7333" w:rsidRDefault="006E7333">
          <w:pPr>
            <w:pStyle w:val="D424D116DB18423B96DD877F1F1576DF"/>
          </w:pPr>
          <w:r>
            <w:t xml:space="preserve"> </w:t>
          </w:r>
        </w:p>
      </w:docPartBody>
    </w:docPart>
    <w:docPart>
      <w:docPartPr>
        <w:name w:val="707DD9D3EE1948AF8ED7F05654BD2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174B6-0050-4C14-B8B5-36494520628D}"/>
      </w:docPartPr>
      <w:docPartBody>
        <w:p w:rsidR="006E7333" w:rsidRDefault="006E7333">
          <w:pPr>
            <w:pStyle w:val="707DD9D3EE1948AF8ED7F05654BD207F"/>
          </w:pPr>
          <w:r>
            <w:t xml:space="preserve"> </w:t>
          </w:r>
        </w:p>
      </w:docPartBody>
    </w:docPart>
    <w:docPart>
      <w:docPartPr>
        <w:name w:val="2CF1340B61C34B5697A8EC5CF334D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52527-5FC0-4FAD-9261-CEE50DE2E7AF}"/>
      </w:docPartPr>
      <w:docPartBody>
        <w:p w:rsidR="006E7333" w:rsidRDefault="006E7333">
          <w:pPr>
            <w:pStyle w:val="2CF1340B61C34B5697A8EC5CF334D82F"/>
          </w:pPr>
          <w:r>
            <w:rPr>
              <w:rStyle w:val="Platshllartext"/>
            </w:rPr>
            <w:t>A</w:t>
          </w:r>
          <w:r w:rsidRPr="008C49DF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e-postadress</w:t>
          </w:r>
        </w:p>
      </w:docPartBody>
    </w:docPart>
    <w:docPart>
      <w:docPartPr>
        <w:name w:val="5ED99741201440E4838D70815F446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864E4-5E38-4852-AC9D-8A0AA4D55B8F}"/>
      </w:docPartPr>
      <w:docPartBody>
        <w:p w:rsidR="006E7333" w:rsidRDefault="006E7333">
          <w:pPr>
            <w:pStyle w:val="5ED99741201440E4838D70815F446CE5"/>
          </w:pPr>
          <w:r>
            <w:rPr>
              <w:rStyle w:val="Platshllartext"/>
            </w:rPr>
            <w:t>Ange mottagare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33"/>
    <w:rsid w:val="00085B54"/>
    <w:rsid w:val="001167BA"/>
    <w:rsid w:val="0013560B"/>
    <w:rsid w:val="00257A3A"/>
    <w:rsid w:val="00446433"/>
    <w:rsid w:val="00632144"/>
    <w:rsid w:val="006954A0"/>
    <w:rsid w:val="006E0F0F"/>
    <w:rsid w:val="006E7333"/>
    <w:rsid w:val="00742ECE"/>
    <w:rsid w:val="00771E87"/>
    <w:rsid w:val="008C217D"/>
    <w:rsid w:val="00A3428B"/>
    <w:rsid w:val="00E57D7E"/>
    <w:rsid w:val="00F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DC5254E27F046DCA7BFC540932E6362">
    <w:name w:val="2DC5254E27F046DCA7BFC540932E6362"/>
  </w:style>
  <w:style w:type="paragraph" w:customStyle="1" w:styleId="F1C3D083021144B7841F87D6F593CADB">
    <w:name w:val="F1C3D083021144B7841F87D6F593CADB"/>
  </w:style>
  <w:style w:type="paragraph" w:customStyle="1" w:styleId="B8696272E787469EA85B439E6AD56492">
    <w:name w:val="B8696272E787469EA85B439E6AD56492"/>
  </w:style>
  <w:style w:type="paragraph" w:customStyle="1" w:styleId="E89E29A6E52C4AB8B9E5D388D6CEBE36">
    <w:name w:val="E89E29A6E52C4AB8B9E5D388D6CEBE36"/>
  </w:style>
  <w:style w:type="paragraph" w:customStyle="1" w:styleId="D424D116DB18423B96DD877F1F1576DF">
    <w:name w:val="D424D116DB18423B96DD877F1F1576DF"/>
  </w:style>
  <w:style w:type="paragraph" w:customStyle="1" w:styleId="707DD9D3EE1948AF8ED7F05654BD207F">
    <w:name w:val="707DD9D3EE1948AF8ED7F05654BD207F"/>
  </w:style>
  <w:style w:type="paragraph" w:customStyle="1" w:styleId="0D86FF4FDD74447D9E9F7BFD7CCA98E5">
    <w:name w:val="0D86FF4FDD74447D9E9F7BFD7CCA98E5"/>
  </w:style>
  <w:style w:type="paragraph" w:customStyle="1" w:styleId="ACF2E220C5A14328ADC19EBFBA9FA82F">
    <w:name w:val="ACF2E220C5A14328ADC19EBFBA9FA82F"/>
  </w:style>
  <w:style w:type="paragraph" w:customStyle="1" w:styleId="E1C0A3062C314B1D980CD5E5E28C849D">
    <w:name w:val="E1C0A3062C314B1D980CD5E5E28C849D"/>
  </w:style>
  <w:style w:type="paragraph" w:customStyle="1" w:styleId="2CF1340B61C34B5697A8EC5CF334D82F">
    <w:name w:val="2CF1340B61C34B5697A8EC5CF334D82F"/>
  </w:style>
  <w:style w:type="paragraph" w:customStyle="1" w:styleId="5ED99741201440E4838D70815F446CE5">
    <w:name w:val="5ED99741201440E4838D70815F446CE5"/>
  </w:style>
  <w:style w:type="paragraph" w:customStyle="1" w:styleId="2358BF9B0DF542CABC3418D0066429BF">
    <w:name w:val="2358BF9B0DF542CABC3418D0066429BF"/>
  </w:style>
  <w:style w:type="paragraph" w:customStyle="1" w:styleId="6FD20240694E4782B354EB4706D1E64F">
    <w:name w:val="6FD20240694E4782B354EB4706D1E64F"/>
  </w:style>
  <w:style w:type="paragraph" w:customStyle="1" w:styleId="91B03CC3655443D1A07638FE2F47F4E1">
    <w:name w:val="91B03CC3655443D1A07638FE2F47F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rdbruksverket">
  <a:themeElements>
    <a:clrScheme name="Jordbruksverk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DA117"/>
      </a:accent1>
      <a:accent2>
        <a:srgbClr val="179EDB"/>
      </a:accent2>
      <a:accent3>
        <a:srgbClr val="ED1C24"/>
      </a:accent3>
      <a:accent4>
        <a:srgbClr val="E07A0A"/>
      </a:accent4>
      <a:accent5>
        <a:srgbClr val="7DA117"/>
      </a:accent5>
      <a:accent6>
        <a:srgbClr val="179EDB"/>
      </a:accent6>
      <a:hlink>
        <a:srgbClr val="2F5496"/>
      </a:hlink>
      <a:folHlink>
        <a:srgbClr val="2F5496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sas</b:Tag>
    <b:SourceType>Book</b:SourceType>
    <b:Guid>{17327F3C-00E0-4AFD-B8D2-381F16EAEBDC}</b:Guid>
    <b:Author>
      <b:Author>
        <b:NameList>
          <b:Person>
            <b:Last>sasdsad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8C8355E-791A-4236-AAD2-37C43BD8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198</TotalTime>
  <Pages>9</Pages>
  <Words>2497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Svensk</dc:creator>
  <cp:keywords/>
  <dc:description/>
  <cp:lastModifiedBy>Emma Svensk</cp:lastModifiedBy>
  <cp:revision>14</cp:revision>
  <cp:lastPrinted>2024-08-26T11:31:00Z</cp:lastPrinted>
  <dcterms:created xsi:type="dcterms:W3CDTF">2025-01-21T06:47:00Z</dcterms:created>
  <dcterms:modified xsi:type="dcterms:W3CDTF">2025-01-22T10:00:00Z</dcterms:modified>
</cp:coreProperties>
</file>